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09" w:rsidRDefault="007B1B09" w:rsidP="007B1B09">
      <w:pPr>
        <w:spacing w:after="0"/>
        <w:rPr>
          <w:rFonts w:ascii="Tahoma" w:hAnsi="Tahoma" w:cs="Tahoma"/>
          <w:b/>
          <w:sz w:val="20"/>
          <w:szCs w:val="20"/>
          <w:lang w:val="sr-Cyrl-RS"/>
        </w:rPr>
      </w:pPr>
      <w:bookmarkStart w:id="0" w:name="_GoBack"/>
      <w:bookmarkEnd w:id="0"/>
      <w:r w:rsidRPr="00C5732B">
        <w:rPr>
          <w:rFonts w:ascii="Tahoma" w:hAnsi="Tahoma" w:cs="Tahoma"/>
          <w:b/>
          <w:sz w:val="20"/>
          <w:szCs w:val="20"/>
          <w:lang w:val="sr-Cyrl-RS"/>
        </w:rPr>
        <w:t>РЕПУБЛИКА СРБИЈА</w:t>
      </w:r>
    </w:p>
    <w:p w:rsidR="007B1B09" w:rsidRPr="00C5732B" w:rsidRDefault="007B1B09" w:rsidP="007B1B09">
      <w:pPr>
        <w:spacing w:after="0"/>
        <w:rPr>
          <w:rFonts w:ascii="Tahoma" w:hAnsi="Tahoma" w:cs="Tahoma"/>
          <w:sz w:val="20"/>
          <w:szCs w:val="20"/>
          <w:lang w:val="sr-Cyrl-RS"/>
        </w:rPr>
      </w:pPr>
      <w:r w:rsidRPr="00C5732B">
        <w:rPr>
          <w:rFonts w:ascii="Tahoma" w:hAnsi="Tahoma" w:cs="Tahoma"/>
          <w:sz w:val="20"/>
          <w:szCs w:val="20"/>
          <w:lang w:val="sr-Cyrl-RS"/>
        </w:rPr>
        <w:t>ГРАДСКА ОПШТИНА СТАРИ ГРАД - УПРАВА ГРАДСКЕ ОПШТИНЕ</w:t>
      </w:r>
    </w:p>
    <w:p w:rsidR="007B1B09" w:rsidRPr="00F567D8" w:rsidRDefault="007B1B09" w:rsidP="007B1B09">
      <w:pPr>
        <w:spacing w:after="0"/>
        <w:rPr>
          <w:rFonts w:ascii="Tahoma" w:hAnsi="Tahoma" w:cs="Tahoma"/>
          <w:sz w:val="20"/>
          <w:szCs w:val="20"/>
          <w:lang w:val="sr-Cyrl-RS"/>
        </w:rPr>
      </w:pPr>
      <w:r w:rsidRPr="00F567D8">
        <w:rPr>
          <w:rFonts w:ascii="Tahoma" w:hAnsi="Tahoma" w:cs="Tahoma"/>
          <w:sz w:val="20"/>
          <w:szCs w:val="20"/>
          <w:lang w:val="sr-Cyrl-RS"/>
        </w:rPr>
        <w:t xml:space="preserve">Одељење за </w:t>
      </w:r>
      <w:r w:rsidR="0048232C" w:rsidRPr="0048232C">
        <w:rPr>
          <w:rFonts w:ascii="Tahoma" w:hAnsi="Tahoma" w:cs="Tahoma"/>
          <w:sz w:val="20"/>
          <w:szCs w:val="20"/>
          <w:lang w:val="sr-Cyrl-CS"/>
        </w:rPr>
        <w:t>имовинск</w:t>
      </w:r>
      <w:r w:rsidR="00751459">
        <w:rPr>
          <w:rFonts w:ascii="Tahoma" w:hAnsi="Tahoma" w:cs="Tahoma"/>
          <w:sz w:val="20"/>
          <w:szCs w:val="20"/>
          <w:lang w:val="sr-Cyrl-CS"/>
        </w:rPr>
        <w:t>о-</w:t>
      </w:r>
      <w:r w:rsidR="0048232C" w:rsidRPr="0048232C">
        <w:rPr>
          <w:rFonts w:ascii="Tahoma" w:hAnsi="Tahoma" w:cs="Tahoma"/>
          <w:sz w:val="20"/>
          <w:szCs w:val="20"/>
          <w:lang w:val="sr-Cyrl-CS"/>
        </w:rPr>
        <w:t>правне</w:t>
      </w:r>
      <w:r w:rsidR="00751459">
        <w:rPr>
          <w:rFonts w:ascii="Tahoma" w:hAnsi="Tahoma" w:cs="Tahoma"/>
          <w:sz w:val="20"/>
          <w:szCs w:val="20"/>
          <w:lang w:val="sr-Cyrl-CS"/>
        </w:rPr>
        <w:t xml:space="preserve"> и</w:t>
      </w:r>
      <w:r w:rsidR="0048232C" w:rsidRPr="0048232C">
        <w:rPr>
          <w:rFonts w:ascii="Tahoma" w:hAnsi="Tahoma" w:cs="Tahoma"/>
          <w:sz w:val="20"/>
          <w:szCs w:val="20"/>
        </w:rPr>
        <w:t xml:space="preserve"> </w:t>
      </w:r>
      <w:r w:rsidR="0048232C" w:rsidRPr="0048232C">
        <w:rPr>
          <w:rFonts w:ascii="Tahoma" w:hAnsi="Tahoma" w:cs="Tahoma"/>
          <w:sz w:val="20"/>
          <w:szCs w:val="20"/>
          <w:lang w:val="sr-Cyrl-CS"/>
        </w:rPr>
        <w:t>стамбене послове</w:t>
      </w:r>
    </w:p>
    <w:p w:rsidR="007B1B09" w:rsidRDefault="007B1B09" w:rsidP="007B1B09">
      <w:pPr>
        <w:spacing w:after="0"/>
        <w:rPr>
          <w:rFonts w:ascii="Tahoma" w:hAnsi="Tahoma" w:cs="Tahoma"/>
          <w:sz w:val="20"/>
          <w:szCs w:val="20"/>
          <w:lang w:val="sr-Cyrl-RS"/>
        </w:rPr>
      </w:pPr>
    </w:p>
    <w:p w:rsidR="007B1B09" w:rsidRDefault="007B1B09" w:rsidP="007B1B09">
      <w:pPr>
        <w:spacing w:after="0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улица Македонска 42</w:t>
      </w:r>
    </w:p>
    <w:p w:rsidR="007B1B09" w:rsidRDefault="007B1B09" w:rsidP="007B1B09">
      <w:pPr>
        <w:spacing w:after="0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БЕОГРАД</w:t>
      </w:r>
    </w:p>
    <w:p w:rsidR="00A361AB" w:rsidRDefault="00A361AB" w:rsidP="007B1B09">
      <w:pPr>
        <w:spacing w:after="0"/>
        <w:rPr>
          <w:rFonts w:ascii="Tahoma" w:hAnsi="Tahoma" w:cs="Tahoma"/>
          <w:sz w:val="20"/>
          <w:szCs w:val="20"/>
          <w:lang w:val="sr-Cyrl-RS"/>
        </w:rPr>
      </w:pPr>
    </w:p>
    <w:p w:rsidR="000A344C" w:rsidRDefault="009F410D" w:rsidP="000A344C">
      <w:pPr>
        <w:pStyle w:val="ListParagraph"/>
        <w:tabs>
          <w:tab w:val="center" w:pos="4986"/>
          <w:tab w:val="right" w:pos="9972"/>
        </w:tabs>
        <w:spacing w:after="360"/>
        <w:ind w:left="0"/>
        <w:rPr>
          <w:rFonts w:ascii="Tahoma" w:hAnsi="Tahoma" w:cs="Tahoma"/>
          <w:b/>
          <w:sz w:val="20"/>
          <w:szCs w:val="20"/>
          <w:lang w:val="sr-Cyrl-CS"/>
        </w:rPr>
      </w:pPr>
      <w:r w:rsidRPr="00822DDA">
        <w:rPr>
          <w:rFonts w:ascii="Tahoma" w:hAnsi="Tahoma" w:cs="Tahoma"/>
          <w:b/>
          <w:lang w:val="sr-Cyrl-CS"/>
        </w:rPr>
        <w:tab/>
      </w:r>
      <w:r w:rsidR="004903B8" w:rsidRPr="00B97364">
        <w:rPr>
          <w:rFonts w:ascii="Tahoma" w:hAnsi="Tahoma" w:cs="Tahoma"/>
          <w:b/>
          <w:sz w:val="20"/>
          <w:szCs w:val="20"/>
          <w:lang w:val="sr-Cyrl-CS"/>
        </w:rPr>
        <w:t>ДОДАТАК ПРИЈАВИ</w:t>
      </w:r>
    </w:p>
    <w:p w:rsidR="00101BFC" w:rsidRPr="00B97364" w:rsidRDefault="009F410D" w:rsidP="000A344C">
      <w:pPr>
        <w:pStyle w:val="ListParagraph"/>
        <w:tabs>
          <w:tab w:val="center" w:pos="4986"/>
          <w:tab w:val="right" w:pos="9972"/>
        </w:tabs>
        <w:spacing w:after="360"/>
        <w:ind w:left="0"/>
        <w:rPr>
          <w:rFonts w:ascii="Tahoma" w:hAnsi="Tahoma" w:cs="Tahoma"/>
          <w:b/>
          <w:sz w:val="20"/>
          <w:szCs w:val="20"/>
          <w:lang w:val="sr-Cyrl-CS"/>
        </w:rPr>
      </w:pPr>
      <w:r w:rsidRPr="00B97364">
        <w:rPr>
          <w:rFonts w:ascii="Tahoma" w:hAnsi="Tahoma" w:cs="Tahoma"/>
          <w:b/>
          <w:sz w:val="20"/>
          <w:szCs w:val="20"/>
          <w:lang w:val="sr-Cyrl-CS"/>
        </w:rPr>
        <w:tab/>
      </w:r>
    </w:p>
    <w:p w:rsidR="000A344C" w:rsidRDefault="00101BFC" w:rsidP="000A344C">
      <w:pPr>
        <w:pStyle w:val="ListParagraph"/>
        <w:spacing w:after="120" w:line="360" w:lineRule="auto"/>
        <w:ind w:left="0"/>
        <w:contextualSpacing w:val="0"/>
        <w:jc w:val="both"/>
        <w:rPr>
          <w:rFonts w:ascii="Tahoma" w:hAnsi="Tahoma" w:cs="Tahoma"/>
          <w:sz w:val="20"/>
          <w:szCs w:val="20"/>
          <w:lang w:val="sr-Cyrl-RS"/>
        </w:rPr>
      </w:pPr>
      <w:r w:rsidRPr="00B97364">
        <w:rPr>
          <w:rFonts w:ascii="Tahoma" w:hAnsi="Tahoma" w:cs="Tahoma"/>
          <w:sz w:val="20"/>
          <w:szCs w:val="20"/>
          <w:lang w:val="sr-Cyrl-RS"/>
        </w:rPr>
        <w:t>Стамбена заједница</w:t>
      </w:r>
      <w:r w:rsidRPr="00B97364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Pr="00B97364">
        <w:rPr>
          <w:rFonts w:ascii="Tahoma" w:hAnsi="Tahoma" w:cs="Tahoma"/>
          <w:sz w:val="20"/>
          <w:szCs w:val="20"/>
          <w:lang w:val="sr-Cyrl-RS"/>
        </w:rPr>
        <w:t>___</w:t>
      </w:r>
      <w:r w:rsidR="00F567D8">
        <w:rPr>
          <w:rFonts w:ascii="Tahoma" w:hAnsi="Tahoma" w:cs="Tahoma"/>
          <w:sz w:val="20"/>
          <w:szCs w:val="20"/>
          <w:lang w:val="sr-Cyrl-RS"/>
        </w:rPr>
        <w:t>______________________________</w:t>
      </w:r>
      <w:r w:rsidRPr="00B97364">
        <w:rPr>
          <w:rFonts w:ascii="Tahoma" w:hAnsi="Tahoma" w:cs="Tahoma"/>
          <w:sz w:val="20"/>
          <w:szCs w:val="20"/>
          <w:lang w:val="sr-Cyrl-RS"/>
        </w:rPr>
        <w:t xml:space="preserve"> бр. ______ у _______________</w:t>
      </w:r>
      <w:r w:rsidR="00B97364">
        <w:rPr>
          <w:rFonts w:ascii="Tahoma" w:hAnsi="Tahoma" w:cs="Tahoma"/>
          <w:sz w:val="20"/>
          <w:szCs w:val="20"/>
          <w:lang w:val="sr-Cyrl-RS"/>
        </w:rPr>
        <w:t>__________</w:t>
      </w:r>
      <w:r w:rsidRPr="00B97364">
        <w:rPr>
          <w:rFonts w:ascii="Tahoma" w:hAnsi="Tahoma" w:cs="Tahoma"/>
          <w:sz w:val="20"/>
          <w:szCs w:val="20"/>
          <w:lang w:val="sr-Cyrl-RS"/>
        </w:rPr>
        <w:t>.</w:t>
      </w:r>
    </w:p>
    <w:p w:rsidR="00A361AB" w:rsidRDefault="00723F10" w:rsidP="000A344C">
      <w:pPr>
        <w:pStyle w:val="ListParagraph"/>
        <w:spacing w:after="120" w:line="360" w:lineRule="auto"/>
        <w:ind w:left="0"/>
        <w:contextualSpacing w:val="0"/>
        <w:jc w:val="both"/>
        <w:rPr>
          <w:rFonts w:ascii="Tahoma" w:hAnsi="Tahoma" w:cs="Tahoma"/>
          <w:sz w:val="20"/>
          <w:szCs w:val="20"/>
          <w:lang w:val="sr-Cyrl-RS"/>
        </w:rPr>
      </w:pPr>
      <w:r w:rsidRPr="00B97364">
        <w:rPr>
          <w:rFonts w:ascii="Tahoma" w:hAnsi="Tahoma" w:cs="Tahoma"/>
          <w:b/>
          <w:sz w:val="20"/>
          <w:szCs w:val="20"/>
          <w:lang w:val="sr-Cyrl-RS"/>
        </w:rPr>
        <w:t>Евиденциони подаци о згради за улаз број</w:t>
      </w:r>
      <w:r w:rsidR="00101BFC" w:rsidRPr="00B97364">
        <w:rPr>
          <w:rFonts w:ascii="Tahoma" w:hAnsi="Tahoma" w:cs="Tahoma"/>
          <w:sz w:val="20"/>
          <w:szCs w:val="20"/>
          <w:lang w:val="sr-Cyrl-RS"/>
        </w:rPr>
        <w:t xml:space="preserve"> _________.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277"/>
        <w:gridCol w:w="499"/>
        <w:gridCol w:w="487"/>
        <w:gridCol w:w="465"/>
        <w:gridCol w:w="18"/>
        <w:gridCol w:w="27"/>
        <w:gridCol w:w="456"/>
        <w:gridCol w:w="463"/>
        <w:gridCol w:w="21"/>
        <w:gridCol w:w="25"/>
        <w:gridCol w:w="434"/>
        <w:gridCol w:w="6"/>
        <w:gridCol w:w="23"/>
        <w:gridCol w:w="493"/>
        <w:gridCol w:w="539"/>
        <w:gridCol w:w="473"/>
        <w:gridCol w:w="528"/>
        <w:gridCol w:w="62"/>
        <w:gridCol w:w="475"/>
        <w:gridCol w:w="487"/>
      </w:tblGrid>
      <w:tr w:rsidR="00CD75D4" w:rsidRPr="00F21696" w:rsidTr="00F21696">
        <w:trPr>
          <w:trHeight w:val="392"/>
        </w:trPr>
        <w:tc>
          <w:tcPr>
            <w:tcW w:w="17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F2169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Година изградње зграде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  <w:lang w:val="sr-Cyrl-RS"/>
              </w:rPr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  <w:lang w:val="sr-Cyrl-RS"/>
              </w:rPr>
            </w:pPr>
          </w:p>
        </w:tc>
        <w:tc>
          <w:tcPr>
            <w:tcW w:w="26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  <w:lang w:val="sr-Cyrl-RS"/>
              </w:rPr>
            </w:pPr>
          </w:p>
        </w:tc>
        <w:tc>
          <w:tcPr>
            <w:tcW w:w="2304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  <w:lang w:val="sr-Cyrl-RS"/>
              </w:rPr>
            </w:pPr>
          </w:p>
        </w:tc>
      </w:tr>
      <w:tr w:rsidR="00CD75D4" w:rsidRPr="00F21696" w:rsidTr="00F21696">
        <w:trPr>
          <w:trHeight w:val="474"/>
        </w:trPr>
        <w:tc>
          <w:tcPr>
            <w:tcW w:w="17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75D4" w:rsidRPr="00F21696" w:rsidRDefault="00CD75D4" w:rsidP="00F21696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F2169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Број посебних делова зграде</w:t>
            </w:r>
          </w:p>
        </w:tc>
        <w:tc>
          <w:tcPr>
            <w:tcW w:w="910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21696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Број </w:t>
            </w:r>
            <w:r w:rsidRPr="00F21696">
              <w:rPr>
                <w:rFonts w:ascii="Tahoma" w:hAnsi="Tahoma" w:cs="Tahoma"/>
                <w:sz w:val="18"/>
                <w:szCs w:val="18"/>
                <w:lang w:val="sr-Cyrl-RS"/>
              </w:rPr>
              <w:t>станова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314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21696">
              <w:rPr>
                <w:rFonts w:ascii="Tahoma" w:hAnsi="Tahoma" w:cs="Tahoma"/>
                <w:sz w:val="18"/>
                <w:szCs w:val="18"/>
                <w:lang w:val="sr-Cyrl-RS"/>
              </w:rPr>
              <w:t>Број пословних простора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CD75D4" w:rsidRPr="00F21696" w:rsidTr="00F21696">
        <w:trPr>
          <w:trHeight w:val="370"/>
        </w:trPr>
        <w:tc>
          <w:tcPr>
            <w:tcW w:w="178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75D4" w:rsidRPr="00F21696" w:rsidRDefault="00CD75D4" w:rsidP="00F21696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174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10646D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21696">
              <w:rPr>
                <w:rFonts w:ascii="Tahoma" w:hAnsi="Tahoma" w:cs="Tahoma"/>
                <w:sz w:val="18"/>
                <w:szCs w:val="18"/>
                <w:lang w:val="sr-Cyrl-RS"/>
              </w:rPr>
              <w:t>Гаража</w:t>
            </w:r>
            <w:r w:rsidR="00CD75D4" w:rsidRPr="00F21696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у згради 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2169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30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2169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CD75D4" w:rsidRPr="00F21696" w:rsidTr="00F21696">
        <w:trPr>
          <w:trHeight w:val="471"/>
        </w:trPr>
        <w:tc>
          <w:tcPr>
            <w:tcW w:w="17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75D4" w:rsidRPr="00F21696" w:rsidRDefault="00CD75D4" w:rsidP="00F21696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10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val="sr-Cyrl-RS"/>
              </w:rPr>
            </w:pPr>
            <w:r w:rsidRPr="00F21696">
              <w:rPr>
                <w:rFonts w:ascii="Tahoma" w:hAnsi="Tahoma" w:cs="Tahoma"/>
                <w:sz w:val="18"/>
                <w:szCs w:val="17"/>
                <w:lang w:val="sr-Cyrl-RS"/>
              </w:rPr>
              <w:t>Број гаражних места</w:t>
            </w:r>
          </w:p>
        </w:tc>
        <w:tc>
          <w:tcPr>
            <w:tcW w:w="49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1314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F21696">
              <w:rPr>
                <w:rFonts w:ascii="Tahoma" w:hAnsi="Tahoma" w:cs="Tahoma"/>
                <w:sz w:val="18"/>
                <w:szCs w:val="18"/>
                <w:lang w:val="sr-Cyrl-RS"/>
              </w:rPr>
              <w:t>Број гаражних боксова</w:t>
            </w:r>
          </w:p>
        </w:tc>
        <w:tc>
          <w:tcPr>
            <w:tcW w:w="49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CD75D4" w:rsidRPr="00F21696" w:rsidTr="00F21696">
        <w:trPr>
          <w:trHeight w:val="407"/>
        </w:trPr>
        <w:tc>
          <w:tcPr>
            <w:tcW w:w="17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2720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21696">
              <w:rPr>
                <w:rFonts w:ascii="Tahoma" w:hAnsi="Tahoma" w:cs="Tahoma"/>
                <w:sz w:val="18"/>
                <w:szCs w:val="18"/>
                <w:lang w:val="sr-Cyrl-RS"/>
              </w:rPr>
              <w:t>Број гаража ван зграде на катастарској парцели</w:t>
            </w:r>
          </w:p>
        </w:tc>
        <w:tc>
          <w:tcPr>
            <w:tcW w:w="49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CD75D4" w:rsidRPr="00F21696" w:rsidTr="00F21696">
        <w:trPr>
          <w:trHeight w:val="415"/>
        </w:trPr>
        <w:tc>
          <w:tcPr>
            <w:tcW w:w="17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F2169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Подаци о физичким карактеристикама зграде</w:t>
            </w:r>
          </w:p>
        </w:tc>
        <w:tc>
          <w:tcPr>
            <w:tcW w:w="887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F21696">
              <w:rPr>
                <w:rFonts w:ascii="Tahoma" w:hAnsi="Tahoma" w:cs="Tahoma"/>
                <w:sz w:val="18"/>
                <w:szCs w:val="18"/>
                <w:lang w:val="sr-Cyrl-RS"/>
              </w:rPr>
              <w:t>Спратност зграде</w:t>
            </w:r>
          </w:p>
        </w:tc>
        <w:tc>
          <w:tcPr>
            <w:tcW w:w="495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sz w:val="16"/>
                <w:szCs w:val="18"/>
                <w:lang w:val="sr-Cyrl-RS"/>
              </w:rPr>
            </w:pPr>
            <w:r w:rsidRPr="00F21696">
              <w:rPr>
                <w:rFonts w:ascii="Tahoma" w:hAnsi="Tahoma" w:cs="Tahoma"/>
                <w:sz w:val="16"/>
                <w:szCs w:val="18"/>
                <w:lang w:val="sr-Cyrl-RS"/>
              </w:rPr>
              <w:t>Подрум</w:t>
            </w:r>
          </w:p>
        </w:tc>
        <w:tc>
          <w:tcPr>
            <w:tcW w:w="24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sz w:val="16"/>
                <w:lang w:val="sr-Cyrl-RS"/>
              </w:rPr>
            </w:pPr>
          </w:p>
        </w:tc>
        <w:tc>
          <w:tcPr>
            <w:tcW w:w="54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sz w:val="16"/>
                <w:szCs w:val="18"/>
                <w:lang w:val="sr-Cyrl-RS"/>
              </w:rPr>
            </w:pPr>
            <w:r w:rsidRPr="00F21696">
              <w:rPr>
                <w:rFonts w:ascii="Tahoma" w:hAnsi="Tahoma" w:cs="Tahoma"/>
                <w:sz w:val="16"/>
                <w:szCs w:val="18"/>
                <w:lang w:val="sr-Cyrl-RS"/>
              </w:rPr>
              <w:t>Бр.етажа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sz w:val="16"/>
                <w:lang w:val="sr-Cyrl-RS"/>
              </w:rPr>
            </w:pPr>
          </w:p>
        </w:tc>
        <w:tc>
          <w:tcPr>
            <w:tcW w:w="54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sz w:val="16"/>
                <w:szCs w:val="18"/>
                <w:lang w:val="sr-Cyrl-RS"/>
              </w:rPr>
            </w:pPr>
            <w:r w:rsidRPr="00F21696">
              <w:rPr>
                <w:rFonts w:ascii="Tahoma" w:hAnsi="Tahoma" w:cs="Tahoma"/>
                <w:sz w:val="16"/>
                <w:szCs w:val="18"/>
                <w:lang w:val="sr-Cyrl-RS"/>
              </w:rPr>
              <w:t>Поткровље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CD75D4" w:rsidRPr="00F21696" w:rsidTr="00F21696">
        <w:trPr>
          <w:trHeight w:val="415"/>
        </w:trPr>
        <w:tc>
          <w:tcPr>
            <w:tcW w:w="17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20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F21696">
              <w:rPr>
                <w:rFonts w:ascii="Tahoma" w:hAnsi="Tahoma" w:cs="Tahoma"/>
                <w:sz w:val="18"/>
                <w:szCs w:val="18"/>
                <w:lang w:val="sr-Cyrl-RS"/>
              </w:rPr>
              <w:t>Број лифтова</w:t>
            </w:r>
          </w:p>
        </w:tc>
        <w:tc>
          <w:tcPr>
            <w:tcW w:w="49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b/>
                <w:lang w:val="sr-Cyrl-RS"/>
              </w:rPr>
            </w:pPr>
          </w:p>
        </w:tc>
      </w:tr>
      <w:tr w:rsidR="00CD75D4" w:rsidRPr="00F21696" w:rsidTr="00F21696">
        <w:trPr>
          <w:trHeight w:val="415"/>
        </w:trPr>
        <w:tc>
          <w:tcPr>
            <w:tcW w:w="17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174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21696">
              <w:rPr>
                <w:rFonts w:ascii="Tahoma" w:hAnsi="Tahoma" w:cs="Tahoma"/>
                <w:sz w:val="18"/>
                <w:lang w:val="sr-Cyrl-RS"/>
              </w:rPr>
              <w:t>Склониште у згради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2169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30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2169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CD75D4" w:rsidRPr="00F21696" w:rsidTr="00F21696">
        <w:trPr>
          <w:trHeight w:val="415"/>
        </w:trPr>
        <w:tc>
          <w:tcPr>
            <w:tcW w:w="17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632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F21696">
              <w:rPr>
                <w:rFonts w:ascii="Tahoma" w:hAnsi="Tahoma" w:cs="Tahoma"/>
                <w:sz w:val="18"/>
                <w:szCs w:val="18"/>
                <w:lang w:val="sr-Cyrl-RS"/>
              </w:rPr>
              <w:t>Врста крова</w:t>
            </w:r>
          </w:p>
        </w:tc>
        <w:tc>
          <w:tcPr>
            <w:tcW w:w="541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2169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Раван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4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2169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Кос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10646D" w:rsidRPr="00F21696" w:rsidTr="00F21696">
        <w:trPr>
          <w:trHeight w:val="415"/>
        </w:trPr>
        <w:tc>
          <w:tcPr>
            <w:tcW w:w="17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646D" w:rsidRPr="00F21696" w:rsidRDefault="0010646D" w:rsidP="00F2169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174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46D" w:rsidRPr="00F21696" w:rsidRDefault="0010646D" w:rsidP="00F21696">
            <w:pPr>
              <w:spacing w:after="0" w:line="240" w:lineRule="auto"/>
              <w:rPr>
                <w:rFonts w:ascii="Tahoma" w:hAnsi="Tahoma" w:cs="Tahoma"/>
                <w:sz w:val="18"/>
                <w:lang w:val="sr-Cyrl-RS"/>
              </w:rPr>
            </w:pPr>
            <w:r w:rsidRPr="00F21696">
              <w:rPr>
                <w:rFonts w:ascii="Tahoma" w:hAnsi="Tahoma" w:cs="Tahoma"/>
                <w:sz w:val="18"/>
                <w:szCs w:val="18"/>
                <w:lang w:val="sr-Cyrl-RS"/>
              </w:rPr>
              <w:t>Громобран на згради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46D" w:rsidRPr="00F21696" w:rsidRDefault="0010646D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2169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30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46D" w:rsidRPr="00F21696" w:rsidRDefault="0010646D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46D" w:rsidRPr="00F21696" w:rsidRDefault="0010646D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2169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46D" w:rsidRPr="00F21696" w:rsidRDefault="0010646D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CD75D4" w:rsidRPr="00F21696" w:rsidTr="00F21696">
        <w:trPr>
          <w:trHeight w:val="415"/>
        </w:trPr>
        <w:tc>
          <w:tcPr>
            <w:tcW w:w="17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F2169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Начин грејања зграде</w:t>
            </w:r>
          </w:p>
        </w:tc>
        <w:tc>
          <w:tcPr>
            <w:tcW w:w="2174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21696">
              <w:rPr>
                <w:rFonts w:ascii="Tahoma" w:hAnsi="Tahoma" w:cs="Tahoma"/>
                <w:sz w:val="18"/>
                <w:lang w:val="sr-Cyrl-RS"/>
              </w:rPr>
              <w:t>Даљинско грејање у згради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2169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30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2169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CD75D4" w:rsidRPr="00F21696" w:rsidTr="00F21696">
        <w:trPr>
          <w:trHeight w:val="415"/>
        </w:trPr>
        <w:tc>
          <w:tcPr>
            <w:tcW w:w="17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F2169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Подаци о енергетској сертификацији зграде</w:t>
            </w:r>
          </w:p>
        </w:tc>
        <w:tc>
          <w:tcPr>
            <w:tcW w:w="2174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10646D" w:rsidP="00F21696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F21696">
              <w:rPr>
                <w:rFonts w:ascii="Tahoma" w:hAnsi="Tahoma" w:cs="Tahoma"/>
                <w:sz w:val="18"/>
                <w:szCs w:val="18"/>
                <w:lang w:val="sr-Cyrl-RS"/>
              </w:rPr>
              <w:t>З</w:t>
            </w:r>
            <w:r w:rsidR="00CD75D4" w:rsidRPr="00F21696">
              <w:rPr>
                <w:rFonts w:ascii="Tahoma" w:hAnsi="Tahoma" w:cs="Tahoma"/>
                <w:sz w:val="18"/>
                <w:szCs w:val="18"/>
                <w:lang w:val="sr-Cyrl-RS"/>
              </w:rPr>
              <w:t>града (као целина) има енергетски пасош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2169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30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2169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6B3E1D" w:rsidRPr="00F21696" w:rsidTr="00F21696">
        <w:trPr>
          <w:trHeight w:val="415"/>
        </w:trPr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F21696">
              <w:rPr>
                <w:rFonts w:ascii="Tahoma" w:hAnsi="Tahoma" w:cs="Tahoma"/>
                <w:sz w:val="18"/>
                <w:szCs w:val="18"/>
                <w:lang w:val="sr-Cyrl-RS"/>
              </w:rPr>
              <w:t>означити енергетски разред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  <w:lang w:val="sr-Cyrl-RS"/>
              </w:rPr>
            </w:pPr>
          </w:p>
        </w:tc>
        <w:tc>
          <w:tcPr>
            <w:tcW w:w="506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F21696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А</w:t>
            </w:r>
            <w:r w:rsidRPr="00F21696">
              <w:rPr>
                <w:rFonts w:ascii="Tahoma" w:hAnsi="Tahoma" w:cs="Tahoma"/>
                <w:b/>
                <w:sz w:val="20"/>
                <w:szCs w:val="20"/>
                <w:vertAlign w:val="superscript"/>
                <w:lang w:val="sr-Cyrl-RS"/>
              </w:rPr>
              <w:t>+</w:t>
            </w: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97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F21696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1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2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F21696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4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F21696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</w:tr>
      <w:tr w:rsidR="006B3E1D" w:rsidRPr="00F21696" w:rsidTr="00F21696">
        <w:trPr>
          <w:trHeight w:val="415"/>
        </w:trPr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F21696">
              <w:rPr>
                <w:rFonts w:ascii="Tahoma" w:hAnsi="Tahoma" w:cs="Tahoma"/>
                <w:sz w:val="18"/>
                <w:szCs w:val="18"/>
                <w:lang w:val="sr-Cyrl-RS"/>
              </w:rPr>
              <w:t>уколико зграда има енергетски пасош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06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F21696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97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F21696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1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2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F21696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4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F21696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</w:tr>
      <w:tr w:rsidR="00F567D8" w:rsidRPr="00F21696" w:rsidTr="00F21696">
        <w:trPr>
          <w:trHeight w:val="415"/>
        </w:trPr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F21696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0" w:type="pct"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F21696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F21696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1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76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CD75D4" w:rsidRPr="00F21696" w:rsidTr="00F21696">
        <w:trPr>
          <w:trHeight w:val="485"/>
        </w:trPr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F2169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Податак о статусу заштите зграде као културног добра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822" w:type="pct"/>
            <w:gridSpan w:val="18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21696">
              <w:rPr>
                <w:rFonts w:ascii="Tahoma" w:hAnsi="Tahoma" w:cs="Tahoma"/>
                <w:sz w:val="18"/>
                <w:szCs w:val="18"/>
                <w:lang w:val="sr-Cyrl-RS"/>
              </w:rPr>
              <w:t>Нема статус заштите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CD75D4" w:rsidRPr="00F21696" w:rsidTr="00F21696">
        <w:trPr>
          <w:trHeight w:val="268"/>
        </w:trPr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F21696">
              <w:rPr>
                <w:rFonts w:ascii="Tahoma" w:hAnsi="Tahoma" w:cs="Tahoma"/>
                <w:sz w:val="18"/>
                <w:szCs w:val="18"/>
                <w:lang w:val="sr-Cyrl-RS"/>
              </w:rPr>
              <w:t>означити статус заштите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822" w:type="pct"/>
            <w:gridSpan w:val="18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F21696">
              <w:rPr>
                <w:rFonts w:ascii="Tahoma" w:hAnsi="Tahoma" w:cs="Tahoma"/>
                <w:sz w:val="18"/>
                <w:szCs w:val="18"/>
                <w:lang w:val="sr-Cyrl-RS"/>
              </w:rPr>
              <w:t>Зграда у оквиру просторно културно-историјске целине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CD75D4" w:rsidRPr="00F21696" w:rsidTr="00F21696">
        <w:trPr>
          <w:trHeight w:val="273"/>
        </w:trPr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822" w:type="pct"/>
            <w:gridSpan w:val="1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21696">
              <w:rPr>
                <w:rFonts w:ascii="Tahoma" w:hAnsi="Tahoma" w:cs="Tahoma"/>
                <w:sz w:val="18"/>
                <w:szCs w:val="18"/>
                <w:lang w:val="sr-Cyrl-RS"/>
              </w:rPr>
              <w:t>Добро које ужива статус претходне заштите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CD75D4" w:rsidRPr="00F21696" w:rsidTr="00F21696">
        <w:trPr>
          <w:trHeight w:val="278"/>
        </w:trPr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822" w:type="pct"/>
            <w:gridSpan w:val="1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21696">
              <w:rPr>
                <w:rFonts w:ascii="Tahoma" w:hAnsi="Tahoma" w:cs="Tahoma"/>
                <w:sz w:val="18"/>
                <w:szCs w:val="18"/>
                <w:lang w:val="sr-Cyrl-RS"/>
              </w:rPr>
              <w:t>Културно добро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CD75D4" w:rsidRPr="00F21696" w:rsidTr="00F21696">
        <w:trPr>
          <w:trHeight w:val="281"/>
        </w:trPr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822" w:type="pct"/>
            <w:gridSpan w:val="1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21696">
              <w:rPr>
                <w:rFonts w:ascii="Tahoma" w:hAnsi="Tahoma" w:cs="Tahoma"/>
                <w:sz w:val="18"/>
                <w:szCs w:val="18"/>
                <w:lang w:val="sr-Cyrl-RS"/>
              </w:rPr>
              <w:t>Културно добро од великог значаја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CD75D4" w:rsidRPr="00F21696" w:rsidTr="00F21696">
        <w:trPr>
          <w:trHeight w:val="258"/>
        </w:trPr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822" w:type="pct"/>
            <w:gridSpan w:val="1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F21696">
              <w:rPr>
                <w:rFonts w:ascii="Tahoma" w:hAnsi="Tahoma" w:cs="Tahoma"/>
                <w:sz w:val="18"/>
                <w:szCs w:val="18"/>
                <w:lang w:val="sr-Cyrl-RS"/>
              </w:rPr>
              <w:t>Културно добро од изузетног значаја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CD75D4" w:rsidRPr="00F21696" w:rsidTr="00F21696">
        <w:trPr>
          <w:trHeight w:val="813"/>
        </w:trPr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5D4" w:rsidRPr="00F21696" w:rsidRDefault="00CD75D4" w:rsidP="00F21696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F2169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Назив предузећа коме је поверено одржавање зграде</w:t>
            </w:r>
          </w:p>
          <w:p w:rsidR="00CD75D4" w:rsidRPr="00F21696" w:rsidRDefault="00CD75D4" w:rsidP="00F21696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i/>
                <w:sz w:val="18"/>
                <w:szCs w:val="18"/>
                <w:lang w:val="sr-Cyrl-R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072" w:type="pct"/>
            <w:gridSpan w:val="19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0270" w:rsidRPr="00F21696" w:rsidRDefault="003E0270" w:rsidP="00F21696">
            <w:pPr>
              <w:spacing w:after="0" w:line="240" w:lineRule="auto"/>
              <w:rPr>
                <w:rFonts w:ascii="Tahoma" w:hAnsi="Tahoma" w:cs="Tahoma"/>
                <w:i/>
                <w:sz w:val="16"/>
                <w:szCs w:val="18"/>
                <w:lang w:val="sr-Cyrl-RS"/>
              </w:rPr>
            </w:pPr>
          </w:p>
          <w:p w:rsidR="00A361AB" w:rsidRPr="00F21696" w:rsidRDefault="00A361AB" w:rsidP="00F21696">
            <w:pPr>
              <w:spacing w:after="0" w:line="240" w:lineRule="auto"/>
              <w:rPr>
                <w:rFonts w:ascii="Tahoma" w:hAnsi="Tahoma" w:cs="Tahoma"/>
                <w:i/>
                <w:sz w:val="16"/>
                <w:szCs w:val="18"/>
                <w:lang w:val="sr-Cyrl-RS"/>
              </w:rPr>
            </w:pPr>
          </w:p>
          <w:p w:rsidR="00A361AB" w:rsidRPr="00F21696" w:rsidRDefault="00A361AB" w:rsidP="00F21696">
            <w:pPr>
              <w:spacing w:after="0" w:line="240" w:lineRule="auto"/>
              <w:rPr>
                <w:rFonts w:ascii="Tahoma" w:hAnsi="Tahoma" w:cs="Tahoma"/>
                <w:i/>
                <w:sz w:val="16"/>
                <w:szCs w:val="18"/>
                <w:lang w:val="sr-Cyrl-RS"/>
              </w:rPr>
            </w:pPr>
          </w:p>
          <w:p w:rsidR="00A361AB" w:rsidRPr="00F21696" w:rsidRDefault="00A361AB" w:rsidP="00F21696">
            <w:pPr>
              <w:spacing w:after="0" w:line="240" w:lineRule="auto"/>
              <w:rPr>
                <w:rFonts w:ascii="Tahoma" w:hAnsi="Tahoma" w:cs="Tahoma"/>
                <w:i/>
                <w:sz w:val="16"/>
                <w:szCs w:val="18"/>
                <w:lang w:val="sr-Cyrl-RS"/>
              </w:rPr>
            </w:pPr>
          </w:p>
          <w:p w:rsidR="003E0270" w:rsidRPr="00F21696" w:rsidRDefault="003E0270" w:rsidP="00F21696">
            <w:pPr>
              <w:spacing w:after="0" w:line="240" w:lineRule="auto"/>
              <w:rPr>
                <w:rFonts w:ascii="Tahoma" w:hAnsi="Tahoma" w:cs="Tahoma"/>
                <w:i/>
                <w:sz w:val="16"/>
                <w:szCs w:val="18"/>
                <w:lang w:val="sr-Cyrl-RS"/>
              </w:rPr>
            </w:pPr>
          </w:p>
          <w:p w:rsidR="003E0270" w:rsidRPr="00F21696" w:rsidRDefault="003E0270" w:rsidP="00F21696">
            <w:pPr>
              <w:spacing w:after="0" w:line="240" w:lineRule="auto"/>
              <w:rPr>
                <w:rFonts w:ascii="Tahoma" w:hAnsi="Tahoma" w:cs="Tahoma"/>
                <w:i/>
                <w:sz w:val="16"/>
                <w:szCs w:val="18"/>
                <w:lang w:val="sr-Cyrl-RS"/>
              </w:rPr>
            </w:pPr>
          </w:p>
          <w:p w:rsidR="00CD75D4" w:rsidRPr="00F21696" w:rsidRDefault="00CD75D4" w:rsidP="00F21696">
            <w:pPr>
              <w:spacing w:after="0" w:line="240" w:lineRule="auto"/>
              <w:rPr>
                <w:rFonts w:ascii="Tahoma" w:hAnsi="Tahoma" w:cs="Tahoma"/>
                <w:sz w:val="16"/>
                <w:lang w:val="sr-Cyrl-CS"/>
              </w:rPr>
            </w:pPr>
            <w:r w:rsidRPr="00F21696">
              <w:rPr>
                <w:rFonts w:ascii="Tahoma" w:hAnsi="Tahoma" w:cs="Tahoma"/>
                <w:sz w:val="16"/>
                <w:szCs w:val="18"/>
                <w:lang w:val="sr-Cyrl-RS"/>
              </w:rPr>
              <w:t xml:space="preserve">(уколико стамбена заједница има склопљен уговор о одржавању </w:t>
            </w:r>
            <w:r w:rsidRPr="00F21696">
              <w:rPr>
                <w:rFonts w:ascii="Tahoma" w:hAnsi="Tahoma" w:cs="Tahoma"/>
                <w:sz w:val="16"/>
                <w:szCs w:val="18"/>
                <w:lang w:val="sr-Cyrl-CS"/>
              </w:rPr>
              <w:t>зграде)</w:t>
            </w:r>
          </w:p>
        </w:tc>
      </w:tr>
    </w:tbl>
    <w:p w:rsidR="00A361AB" w:rsidRDefault="00A361AB" w:rsidP="00AA6AF8">
      <w:pPr>
        <w:spacing w:after="0" w:line="288" w:lineRule="auto"/>
        <w:ind w:left="5760" w:firstLine="720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FC2C2D" w:rsidRDefault="00FC2C2D" w:rsidP="00AA6AF8">
      <w:pPr>
        <w:spacing w:after="0" w:line="288" w:lineRule="auto"/>
        <w:ind w:left="5760" w:firstLine="720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AA6AF8" w:rsidRPr="00822DDA" w:rsidRDefault="00F567D8" w:rsidP="00F567D8">
      <w:pPr>
        <w:spacing w:after="0" w:line="288" w:lineRule="auto"/>
        <w:ind w:left="5760"/>
        <w:jc w:val="both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</w:rPr>
        <w:t xml:space="preserve">        </w:t>
      </w:r>
      <w:r w:rsidR="00AA6AF8" w:rsidRPr="00822DDA">
        <w:rPr>
          <w:rFonts w:ascii="Tahoma" w:hAnsi="Tahoma" w:cs="Tahoma"/>
          <w:b/>
          <w:sz w:val="20"/>
          <w:szCs w:val="20"/>
          <w:lang w:val="sr-Cyrl-RS"/>
        </w:rPr>
        <w:t xml:space="preserve">Подносилац захтева </w:t>
      </w:r>
      <w:r w:rsidR="00AA6AF8" w:rsidRPr="00822DDA">
        <w:rPr>
          <w:rFonts w:ascii="Tahoma" w:hAnsi="Tahoma" w:cs="Tahoma"/>
          <w:sz w:val="20"/>
          <w:szCs w:val="20"/>
          <w:lang w:val="sr-Cyrl-RS"/>
        </w:rPr>
        <w:t>|</w:t>
      </w:r>
      <w:r w:rsidR="00AA6AF8" w:rsidRPr="00822DDA">
        <w:rPr>
          <w:rFonts w:ascii="Tahoma" w:hAnsi="Tahoma" w:cs="Tahoma"/>
          <w:b/>
          <w:sz w:val="20"/>
          <w:szCs w:val="20"/>
          <w:lang w:val="sr-Cyrl-RS"/>
        </w:rPr>
        <w:t xml:space="preserve"> управник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21"/>
        <w:gridCol w:w="3826"/>
      </w:tblGrid>
      <w:tr w:rsidR="0015772A" w:rsidRPr="00F21696" w:rsidTr="00F21696">
        <w:trPr>
          <w:trHeight w:val="530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772A" w:rsidRPr="00F21696" w:rsidRDefault="0015772A" w:rsidP="00F21696">
            <w:pPr>
              <w:spacing w:after="120" w:line="264" w:lineRule="auto"/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F21696">
              <w:rPr>
                <w:rFonts w:ascii="Tahoma" w:hAnsi="Tahoma" w:cs="Tahoma"/>
                <w:sz w:val="20"/>
                <w:szCs w:val="20"/>
                <w:lang w:val="en-US"/>
              </w:rPr>
              <w:t xml:space="preserve">Датум подношења пријаве </w:t>
            </w:r>
            <w:r w:rsidRPr="00F21696">
              <w:rPr>
                <w:rFonts w:ascii="Tahoma" w:hAnsi="Tahoma" w:cs="Tahoma"/>
                <w:sz w:val="20"/>
                <w:szCs w:val="20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2A" w:rsidRPr="00F21696" w:rsidRDefault="0015772A" w:rsidP="00F21696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  <w:p w:rsidR="0015772A" w:rsidRPr="00F21696" w:rsidRDefault="0015772A" w:rsidP="00F21696">
            <w:pPr>
              <w:spacing w:after="0" w:line="240" w:lineRule="auto"/>
              <w:jc w:val="right"/>
              <w:rPr>
                <w:rFonts w:ascii="Tahoma" w:hAnsi="Tahoma" w:cs="Tahoma"/>
                <w:lang w:val="sr-Cyrl-RS"/>
              </w:rPr>
            </w:pPr>
          </w:p>
        </w:tc>
      </w:tr>
    </w:tbl>
    <w:p w:rsidR="00AA6AF8" w:rsidRPr="004D0BED" w:rsidRDefault="00AA6AF8" w:rsidP="0048232C">
      <w:pPr>
        <w:rPr>
          <w:rFonts w:ascii="Tahoma" w:hAnsi="Tahoma" w:cs="Tahoma"/>
          <w:lang w:val="sr-Cyrl-RS"/>
        </w:rPr>
      </w:pPr>
    </w:p>
    <w:sectPr w:rsidR="00AA6AF8" w:rsidRPr="004D0BED" w:rsidSect="00F567D8">
      <w:footerReference w:type="even" r:id="rId8"/>
      <w:footerReference w:type="first" r:id="rId9"/>
      <w:pgSz w:w="11907" w:h="16839" w:code="9"/>
      <w:pgMar w:top="1080" w:right="1134" w:bottom="630" w:left="1134" w:header="720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A5B" w:rsidRDefault="00FD6A5B" w:rsidP="007446CD">
      <w:pPr>
        <w:spacing w:after="0" w:line="240" w:lineRule="auto"/>
      </w:pPr>
      <w:r>
        <w:separator/>
      </w:r>
    </w:p>
  </w:endnote>
  <w:endnote w:type="continuationSeparator" w:id="0">
    <w:p w:rsidR="00FD6A5B" w:rsidRDefault="00FD6A5B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C7D" w:rsidRPr="00C5732B" w:rsidRDefault="00A361AB" w:rsidP="00A361AB">
    <w:pPr>
      <w:ind w:right="-378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</w:t>
    </w:r>
    <w:r w:rsidR="001F1C7D">
      <w:rPr>
        <w:rFonts w:ascii="Tahoma" w:hAnsi="Tahoma" w:cs="Tahoma"/>
        <w:sz w:val="16"/>
        <w:szCs w:val="16"/>
        <w:lang w:val="sr-Cyrl-RS"/>
      </w:rPr>
      <w:t>С</w:t>
    </w:r>
    <w:r w:rsidR="001F1C7D" w:rsidRPr="00757705">
      <w:rPr>
        <w:rFonts w:ascii="Tahoma" w:hAnsi="Tahoma" w:cs="Tahoma"/>
        <w:sz w:val="16"/>
        <w:szCs w:val="16"/>
        <w:lang w:val="sr-Cyrl-CS"/>
      </w:rPr>
      <w:t xml:space="preserve">Г </w:t>
    </w:r>
    <w:r w:rsidR="001F1C7D" w:rsidRPr="0085066D">
      <w:rPr>
        <w:rFonts w:ascii="Tahoma" w:hAnsi="Tahoma" w:cs="Tahoma"/>
        <w:sz w:val="16"/>
        <w:szCs w:val="16"/>
        <w:lang w:val="sr-Latn-CS"/>
      </w:rPr>
      <w:t>I</w:t>
    </w:r>
    <w:r w:rsidR="001F1C7D">
      <w:rPr>
        <w:rFonts w:ascii="Tahoma" w:hAnsi="Tahoma" w:cs="Tahoma"/>
        <w:sz w:val="16"/>
        <w:szCs w:val="16"/>
      </w:rPr>
      <w:t>V</w:t>
    </w:r>
    <w:r w:rsidR="001F1C7D" w:rsidRPr="00757705">
      <w:rPr>
        <w:rFonts w:ascii="Tahoma" w:hAnsi="Tahoma" w:cs="Tahoma"/>
        <w:sz w:val="16"/>
        <w:szCs w:val="16"/>
        <w:lang w:val="sr-Latn-CS"/>
      </w:rPr>
      <w:t xml:space="preserve"> </w:t>
    </w:r>
    <w:r w:rsidR="001F1C7D" w:rsidRPr="00757705">
      <w:rPr>
        <w:rFonts w:ascii="Tahoma" w:hAnsi="Tahoma" w:cs="Tahoma"/>
        <w:sz w:val="16"/>
        <w:szCs w:val="16"/>
        <w:lang w:val="sr-Cyrl-CS"/>
      </w:rPr>
      <w:t>П 01-</w:t>
    </w:r>
    <w:r>
      <w:rPr>
        <w:rFonts w:ascii="Tahoma" w:hAnsi="Tahoma" w:cs="Tahoma"/>
        <w:sz w:val="16"/>
        <w:szCs w:val="16"/>
      </w:rPr>
      <w:t>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64" w:rsidRDefault="00B97364" w:rsidP="00A361AB">
    <w:pPr>
      <w:ind w:right="-288"/>
      <w:jc w:val="right"/>
    </w:pPr>
    <w:r>
      <w:rPr>
        <w:rFonts w:ascii="Tahoma" w:hAnsi="Tahoma" w:cs="Tahoma"/>
        <w:sz w:val="16"/>
        <w:szCs w:val="16"/>
        <w:lang w:val="sr-Cyrl-RS"/>
      </w:rPr>
      <w:t>С</w:t>
    </w:r>
    <w:r w:rsidRPr="00757705">
      <w:rPr>
        <w:rFonts w:ascii="Tahoma" w:hAnsi="Tahoma" w:cs="Tahoma"/>
        <w:sz w:val="16"/>
        <w:szCs w:val="16"/>
        <w:lang w:val="sr-Cyrl-CS"/>
      </w:rPr>
      <w:t xml:space="preserve">Г </w:t>
    </w:r>
    <w:r w:rsidRPr="0085066D">
      <w:rPr>
        <w:rFonts w:ascii="Tahoma" w:hAnsi="Tahoma" w:cs="Tahoma"/>
        <w:sz w:val="16"/>
        <w:szCs w:val="16"/>
        <w:lang w:val="sr-Latn-CS"/>
      </w:rPr>
      <w:t>I</w:t>
    </w:r>
    <w:r>
      <w:rPr>
        <w:rFonts w:ascii="Tahoma" w:hAnsi="Tahoma" w:cs="Tahoma"/>
        <w:sz w:val="16"/>
        <w:szCs w:val="16"/>
      </w:rPr>
      <w:t>V</w:t>
    </w:r>
    <w:r w:rsidRPr="00757705">
      <w:rPr>
        <w:rFonts w:ascii="Tahoma" w:hAnsi="Tahoma" w:cs="Tahoma"/>
        <w:sz w:val="16"/>
        <w:szCs w:val="16"/>
        <w:lang w:val="sr-Latn-CS"/>
      </w:rPr>
      <w:t xml:space="preserve"> </w:t>
    </w:r>
    <w:r w:rsidRPr="00757705">
      <w:rPr>
        <w:rFonts w:ascii="Tahoma" w:hAnsi="Tahoma" w:cs="Tahoma"/>
        <w:sz w:val="16"/>
        <w:szCs w:val="16"/>
        <w:lang w:val="sr-Cyrl-CS"/>
      </w:rPr>
      <w:t>П 01-</w:t>
    </w:r>
    <w:r w:rsidR="00A361AB">
      <w:rPr>
        <w:rFonts w:ascii="Tahoma" w:hAnsi="Tahoma" w:cs="Tahoma"/>
        <w:sz w:val="16"/>
        <w:szCs w:val="16"/>
      </w:rP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A5B" w:rsidRDefault="00FD6A5B" w:rsidP="007446CD">
      <w:pPr>
        <w:spacing w:after="0" w:line="240" w:lineRule="auto"/>
      </w:pPr>
      <w:r>
        <w:separator/>
      </w:r>
    </w:p>
  </w:footnote>
  <w:footnote w:type="continuationSeparator" w:id="0">
    <w:p w:rsidR="00FD6A5B" w:rsidRDefault="00FD6A5B" w:rsidP="00744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 w15:restartNumberingAfterBreak="0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 w15:restartNumberingAfterBreak="0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 w15:restartNumberingAfterBreak="0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 w15:restartNumberingAfterBreak="0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6" w15:restartNumberingAfterBreak="0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 w15:restartNumberingAfterBreak="0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 w15:restartNumberingAfterBreak="0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D4"/>
    <w:rsid w:val="000058C8"/>
    <w:rsid w:val="00020EE1"/>
    <w:rsid w:val="00027152"/>
    <w:rsid w:val="00042AFF"/>
    <w:rsid w:val="000438A4"/>
    <w:rsid w:val="000626F3"/>
    <w:rsid w:val="000633B3"/>
    <w:rsid w:val="0007476C"/>
    <w:rsid w:val="0008521F"/>
    <w:rsid w:val="000A344C"/>
    <w:rsid w:val="000B07DD"/>
    <w:rsid w:val="000B29E4"/>
    <w:rsid w:val="000D697C"/>
    <w:rsid w:val="000D77CF"/>
    <w:rsid w:val="000E017C"/>
    <w:rsid w:val="000E2578"/>
    <w:rsid w:val="000E2F91"/>
    <w:rsid w:val="00101BFC"/>
    <w:rsid w:val="001025AA"/>
    <w:rsid w:val="0010646D"/>
    <w:rsid w:val="00114ADD"/>
    <w:rsid w:val="00133423"/>
    <w:rsid w:val="00155971"/>
    <w:rsid w:val="0015772A"/>
    <w:rsid w:val="0016377D"/>
    <w:rsid w:val="00165923"/>
    <w:rsid w:val="00176829"/>
    <w:rsid w:val="00193A45"/>
    <w:rsid w:val="001A13BC"/>
    <w:rsid w:val="001B16ED"/>
    <w:rsid w:val="001F1C7D"/>
    <w:rsid w:val="002055A3"/>
    <w:rsid w:val="00206495"/>
    <w:rsid w:val="00212DAD"/>
    <w:rsid w:val="00214F74"/>
    <w:rsid w:val="00216685"/>
    <w:rsid w:val="00221197"/>
    <w:rsid w:val="002653DD"/>
    <w:rsid w:val="002772D4"/>
    <w:rsid w:val="0029062E"/>
    <w:rsid w:val="00291C51"/>
    <w:rsid w:val="002A043C"/>
    <w:rsid w:val="002B602D"/>
    <w:rsid w:val="002C35F0"/>
    <w:rsid w:val="002F24D1"/>
    <w:rsid w:val="003103D4"/>
    <w:rsid w:val="00312655"/>
    <w:rsid w:val="00314FF5"/>
    <w:rsid w:val="00317CDA"/>
    <w:rsid w:val="00322B4C"/>
    <w:rsid w:val="00360180"/>
    <w:rsid w:val="0036103D"/>
    <w:rsid w:val="00361F5C"/>
    <w:rsid w:val="00364B3C"/>
    <w:rsid w:val="00385B29"/>
    <w:rsid w:val="00393774"/>
    <w:rsid w:val="003955D5"/>
    <w:rsid w:val="003B35F7"/>
    <w:rsid w:val="003B5470"/>
    <w:rsid w:val="003D615E"/>
    <w:rsid w:val="003E0270"/>
    <w:rsid w:val="003F0124"/>
    <w:rsid w:val="003F41AD"/>
    <w:rsid w:val="003F4751"/>
    <w:rsid w:val="003F5977"/>
    <w:rsid w:val="004066CB"/>
    <w:rsid w:val="00424D00"/>
    <w:rsid w:val="004322EF"/>
    <w:rsid w:val="00433010"/>
    <w:rsid w:val="00433231"/>
    <w:rsid w:val="00456479"/>
    <w:rsid w:val="00460308"/>
    <w:rsid w:val="00462FBF"/>
    <w:rsid w:val="0048014C"/>
    <w:rsid w:val="0048099A"/>
    <w:rsid w:val="0048232C"/>
    <w:rsid w:val="00484775"/>
    <w:rsid w:val="004903B8"/>
    <w:rsid w:val="004C4AEC"/>
    <w:rsid w:val="004C77D0"/>
    <w:rsid w:val="004D0BED"/>
    <w:rsid w:val="004D0F30"/>
    <w:rsid w:val="004D3E4C"/>
    <w:rsid w:val="004E2D23"/>
    <w:rsid w:val="004E4805"/>
    <w:rsid w:val="004E6E05"/>
    <w:rsid w:val="004E7BCA"/>
    <w:rsid w:val="004F4020"/>
    <w:rsid w:val="004F6F37"/>
    <w:rsid w:val="00501160"/>
    <w:rsid w:val="005061C5"/>
    <w:rsid w:val="00530B61"/>
    <w:rsid w:val="00557CED"/>
    <w:rsid w:val="005601ED"/>
    <w:rsid w:val="005664FF"/>
    <w:rsid w:val="0058293B"/>
    <w:rsid w:val="00594B9F"/>
    <w:rsid w:val="0059751B"/>
    <w:rsid w:val="005B1103"/>
    <w:rsid w:val="005B615A"/>
    <w:rsid w:val="005C7018"/>
    <w:rsid w:val="005D509E"/>
    <w:rsid w:val="005E0036"/>
    <w:rsid w:val="00601237"/>
    <w:rsid w:val="00602256"/>
    <w:rsid w:val="00604987"/>
    <w:rsid w:val="00604E10"/>
    <w:rsid w:val="00614F74"/>
    <w:rsid w:val="0062343F"/>
    <w:rsid w:val="0063550B"/>
    <w:rsid w:val="006406CF"/>
    <w:rsid w:val="006467AD"/>
    <w:rsid w:val="00674678"/>
    <w:rsid w:val="006955AD"/>
    <w:rsid w:val="006B38A4"/>
    <w:rsid w:val="006B3E1D"/>
    <w:rsid w:val="006C5DAB"/>
    <w:rsid w:val="006D3F19"/>
    <w:rsid w:val="006D704D"/>
    <w:rsid w:val="006D7D72"/>
    <w:rsid w:val="006F29C8"/>
    <w:rsid w:val="006F4816"/>
    <w:rsid w:val="006F5285"/>
    <w:rsid w:val="006F6440"/>
    <w:rsid w:val="006F7512"/>
    <w:rsid w:val="0070682E"/>
    <w:rsid w:val="007129A6"/>
    <w:rsid w:val="00715160"/>
    <w:rsid w:val="00723F10"/>
    <w:rsid w:val="00725375"/>
    <w:rsid w:val="00737903"/>
    <w:rsid w:val="007446CD"/>
    <w:rsid w:val="00751459"/>
    <w:rsid w:val="00761364"/>
    <w:rsid w:val="00796ECB"/>
    <w:rsid w:val="007972C5"/>
    <w:rsid w:val="007972FF"/>
    <w:rsid w:val="007B11AE"/>
    <w:rsid w:val="007B1B09"/>
    <w:rsid w:val="007B2CB9"/>
    <w:rsid w:val="007B511B"/>
    <w:rsid w:val="007C3CE0"/>
    <w:rsid w:val="007D1746"/>
    <w:rsid w:val="007D24A6"/>
    <w:rsid w:val="007D5208"/>
    <w:rsid w:val="007F1104"/>
    <w:rsid w:val="007F33C0"/>
    <w:rsid w:val="00800ED0"/>
    <w:rsid w:val="00801C16"/>
    <w:rsid w:val="0080547C"/>
    <w:rsid w:val="008054C8"/>
    <w:rsid w:val="00805B0D"/>
    <w:rsid w:val="0081791F"/>
    <w:rsid w:val="00822DDA"/>
    <w:rsid w:val="00826FB4"/>
    <w:rsid w:val="00835BD9"/>
    <w:rsid w:val="00836FA4"/>
    <w:rsid w:val="00846254"/>
    <w:rsid w:val="00850453"/>
    <w:rsid w:val="00860E70"/>
    <w:rsid w:val="00861979"/>
    <w:rsid w:val="008B253B"/>
    <w:rsid w:val="008D2B46"/>
    <w:rsid w:val="008E3953"/>
    <w:rsid w:val="00924DDA"/>
    <w:rsid w:val="00926249"/>
    <w:rsid w:val="009443D9"/>
    <w:rsid w:val="00960BA0"/>
    <w:rsid w:val="009638C8"/>
    <w:rsid w:val="009753D2"/>
    <w:rsid w:val="00982A95"/>
    <w:rsid w:val="0099366B"/>
    <w:rsid w:val="009964DC"/>
    <w:rsid w:val="00997672"/>
    <w:rsid w:val="009C54BE"/>
    <w:rsid w:val="009D2B1D"/>
    <w:rsid w:val="009E7083"/>
    <w:rsid w:val="009F410D"/>
    <w:rsid w:val="00A14A8E"/>
    <w:rsid w:val="00A31A9D"/>
    <w:rsid w:val="00A361AB"/>
    <w:rsid w:val="00A41C0B"/>
    <w:rsid w:val="00A521CF"/>
    <w:rsid w:val="00A61F67"/>
    <w:rsid w:val="00A754FE"/>
    <w:rsid w:val="00A76978"/>
    <w:rsid w:val="00A7754E"/>
    <w:rsid w:val="00A83555"/>
    <w:rsid w:val="00A83BF4"/>
    <w:rsid w:val="00A96002"/>
    <w:rsid w:val="00AA32E1"/>
    <w:rsid w:val="00AA4EF7"/>
    <w:rsid w:val="00AA6AF8"/>
    <w:rsid w:val="00AB01DE"/>
    <w:rsid w:val="00AB6B97"/>
    <w:rsid w:val="00AC2998"/>
    <w:rsid w:val="00AD5EE9"/>
    <w:rsid w:val="00AF1EB7"/>
    <w:rsid w:val="00AF216B"/>
    <w:rsid w:val="00AF2DA4"/>
    <w:rsid w:val="00B062A8"/>
    <w:rsid w:val="00B068A8"/>
    <w:rsid w:val="00B20F02"/>
    <w:rsid w:val="00B372A9"/>
    <w:rsid w:val="00B515B1"/>
    <w:rsid w:val="00B548CC"/>
    <w:rsid w:val="00B618DE"/>
    <w:rsid w:val="00B65F37"/>
    <w:rsid w:val="00B669DB"/>
    <w:rsid w:val="00B906C2"/>
    <w:rsid w:val="00B97364"/>
    <w:rsid w:val="00C003F3"/>
    <w:rsid w:val="00C108D2"/>
    <w:rsid w:val="00C126DE"/>
    <w:rsid w:val="00C45954"/>
    <w:rsid w:val="00C61632"/>
    <w:rsid w:val="00C62846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6C1C"/>
    <w:rsid w:val="00D063BC"/>
    <w:rsid w:val="00D145A6"/>
    <w:rsid w:val="00D21567"/>
    <w:rsid w:val="00D30CED"/>
    <w:rsid w:val="00D328C8"/>
    <w:rsid w:val="00D33788"/>
    <w:rsid w:val="00D376BB"/>
    <w:rsid w:val="00D55564"/>
    <w:rsid w:val="00D67BF4"/>
    <w:rsid w:val="00D80701"/>
    <w:rsid w:val="00D91C39"/>
    <w:rsid w:val="00D92E6F"/>
    <w:rsid w:val="00D9404E"/>
    <w:rsid w:val="00D9736D"/>
    <w:rsid w:val="00DD2BFC"/>
    <w:rsid w:val="00DD6BB4"/>
    <w:rsid w:val="00DF4809"/>
    <w:rsid w:val="00E12F60"/>
    <w:rsid w:val="00E14B65"/>
    <w:rsid w:val="00E44F08"/>
    <w:rsid w:val="00E607DE"/>
    <w:rsid w:val="00E6286A"/>
    <w:rsid w:val="00E67169"/>
    <w:rsid w:val="00E839B5"/>
    <w:rsid w:val="00E83E07"/>
    <w:rsid w:val="00E87C9D"/>
    <w:rsid w:val="00E92291"/>
    <w:rsid w:val="00E95218"/>
    <w:rsid w:val="00E9724F"/>
    <w:rsid w:val="00EA2E72"/>
    <w:rsid w:val="00EA3E35"/>
    <w:rsid w:val="00EA7BE6"/>
    <w:rsid w:val="00EB5345"/>
    <w:rsid w:val="00ED6436"/>
    <w:rsid w:val="00EE7E72"/>
    <w:rsid w:val="00EF5556"/>
    <w:rsid w:val="00EF69BA"/>
    <w:rsid w:val="00F018AA"/>
    <w:rsid w:val="00F03A9C"/>
    <w:rsid w:val="00F06811"/>
    <w:rsid w:val="00F21696"/>
    <w:rsid w:val="00F313E2"/>
    <w:rsid w:val="00F324C5"/>
    <w:rsid w:val="00F4055E"/>
    <w:rsid w:val="00F55DA6"/>
    <w:rsid w:val="00F567D8"/>
    <w:rsid w:val="00F642C6"/>
    <w:rsid w:val="00F858F7"/>
    <w:rsid w:val="00FB1AF9"/>
    <w:rsid w:val="00FB6620"/>
    <w:rsid w:val="00FC2C2D"/>
    <w:rsid w:val="00FD162A"/>
    <w:rsid w:val="00FD6A5B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9AD5AD-D1D6-4A6C-B931-FE882FA0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446CD"/>
    <w:rPr>
      <w:sz w:val="20"/>
      <w:szCs w:val="20"/>
      <w:lang w:val="sr-Latn-RS"/>
    </w:rPr>
  </w:style>
  <w:style w:type="character" w:styleId="FootnoteReference">
    <w:name w:val="footnote reference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B547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B5470"/>
    <w:rPr>
      <w:lang w:val="sr-Latn-RS"/>
    </w:rPr>
  </w:style>
  <w:style w:type="table" w:styleId="PlainTable3">
    <w:name w:val="Plain Table 3"/>
    <w:basedOn w:val="TableNormal"/>
    <w:uiPriority w:val="43"/>
    <w:rsid w:val="000271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IMOVINA\SG%20IV%20P%2001-17%20-%20&#1044;&#1086;&#1076;&#1072;&#1090;&#1072;&#1082;%20&#1087;&#1088;&#1080;&#1112;&#1072;&#1074;&#1080;%20&#1079;&#1072;%20&#1088;&#1077;&#1075;&#1080;&#1089;&#1090;&#1088;&#1072;&#1094;&#1080;&#1112;&#1091;%20&#1057;&#1090;&#1072;&#1084;&#1073;&#1077;&#1085;&#1077;%20&#1079;&#1072;&#1112;&#1077;&#1076;&#1085;&#1080;&#1094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E3D6-E17E-4AFF-8E78-61185860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 IV P 01-17 - Додатак пријави за регистрацију Стамбене заједнице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Misic</dc:creator>
  <cp:keywords/>
  <cp:lastModifiedBy>Darko Misic</cp:lastModifiedBy>
  <cp:revision>1</cp:revision>
  <cp:lastPrinted>2017-07-06T07:06:00Z</cp:lastPrinted>
  <dcterms:created xsi:type="dcterms:W3CDTF">2022-05-20T08:31:00Z</dcterms:created>
  <dcterms:modified xsi:type="dcterms:W3CDTF">2022-05-20T08:32:00Z</dcterms:modified>
</cp:coreProperties>
</file>