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14" w:rsidRDefault="00BA3314" w:rsidP="00BA3314">
      <w:pPr>
        <w:rPr>
          <w:rFonts w:ascii="Tahoma" w:hAnsi="Tahoma" w:cs="Tahoma"/>
          <w:sz w:val="18"/>
          <w:szCs w:val="18"/>
          <w:lang w:val="sr-Latn-CS"/>
        </w:rPr>
      </w:pPr>
    </w:p>
    <w:p w:rsidR="00BA3314" w:rsidRPr="00882273" w:rsidRDefault="00BA3314" w:rsidP="00BA3314">
      <w:pPr>
        <w:rPr>
          <w:rFonts w:ascii="Tahoma" w:hAnsi="Tahoma" w:cs="Tahoma"/>
          <w:sz w:val="18"/>
          <w:szCs w:val="18"/>
          <w:lang w:val="sr-Cyrl-CS"/>
        </w:rPr>
      </w:pPr>
      <w:r w:rsidRPr="00882273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882273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BA3314" w:rsidRDefault="00BA3314" w:rsidP="00BA3314">
      <w:pPr>
        <w:rPr>
          <w:rFonts w:ascii="Tahoma" w:hAnsi="Tahoma" w:cs="Tahoma"/>
          <w:b/>
          <w:sz w:val="20"/>
          <w:szCs w:val="20"/>
          <w:lang w:val="sr-Cyrl-CS"/>
        </w:rPr>
      </w:pPr>
      <w:r w:rsidRPr="00A83BCA">
        <w:rPr>
          <w:rFonts w:ascii="Tahoma" w:hAnsi="Tahoma" w:cs="Tahoma"/>
          <w:b/>
          <w:sz w:val="20"/>
          <w:szCs w:val="20"/>
          <w:lang w:val="sr-Cyrl-CS"/>
        </w:rPr>
        <w:t xml:space="preserve">Одељење за </w:t>
      </w:r>
      <w:r>
        <w:rPr>
          <w:rFonts w:ascii="Tahoma" w:hAnsi="Tahoma" w:cs="Tahoma"/>
          <w:b/>
          <w:sz w:val="20"/>
          <w:szCs w:val="20"/>
          <w:lang w:val="sr-Cyrl-CS"/>
        </w:rPr>
        <w:t>друштвене делатности и пројекте развоја</w:t>
      </w:r>
    </w:p>
    <w:p w:rsidR="00BA3314" w:rsidRDefault="00BA3314" w:rsidP="00BA3314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Одсек за друштвене делатности</w:t>
      </w:r>
    </w:p>
    <w:p w:rsidR="00BA3314" w:rsidRPr="00A36483" w:rsidRDefault="00F93A5E" w:rsidP="00BA3314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Улица </w:t>
      </w:r>
      <w:r>
        <w:rPr>
          <w:rFonts w:ascii="Tahoma" w:hAnsi="Tahoma" w:cs="Tahoma"/>
          <w:sz w:val="20"/>
          <w:szCs w:val="20"/>
          <w:lang w:val="sr-Latn-RS"/>
        </w:rPr>
        <w:t>M</w:t>
      </w:r>
      <w:r w:rsidR="00BA3314" w:rsidRPr="00A36483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BA3314" w:rsidRPr="00A36483" w:rsidRDefault="00BA3314" w:rsidP="00BA3314">
      <w:pPr>
        <w:rPr>
          <w:rFonts w:ascii="Tahoma" w:hAnsi="Tahoma" w:cs="Tahoma"/>
          <w:sz w:val="20"/>
          <w:szCs w:val="20"/>
          <w:lang w:val="sr-Cyrl-CS"/>
        </w:rPr>
      </w:pPr>
      <w:r w:rsidRPr="00A36483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BA3314" w:rsidRPr="00CC2A02" w:rsidRDefault="00BA3314" w:rsidP="00BA3314">
      <w:pPr>
        <w:rPr>
          <w:rFonts w:ascii="Tahoma" w:hAnsi="Tahoma" w:cs="Tahoma"/>
          <w:sz w:val="22"/>
          <w:szCs w:val="22"/>
          <w:lang w:val="sr-Cyrl-CS"/>
        </w:rPr>
      </w:pPr>
    </w:p>
    <w:p w:rsidR="00BA3314" w:rsidRPr="00882273" w:rsidRDefault="00BA3314" w:rsidP="00BA3314">
      <w:pPr>
        <w:rPr>
          <w:rFonts w:ascii="Tahoma" w:hAnsi="Tahoma" w:cs="Tahoma"/>
          <w:sz w:val="22"/>
          <w:szCs w:val="22"/>
          <w:lang w:val="sr-Cyrl-CS"/>
        </w:rPr>
      </w:pPr>
    </w:p>
    <w:p w:rsidR="00BA3314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BA3314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BA3314" w:rsidRPr="00CC2A02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 xml:space="preserve">ПРЕДМЕТ: ЗАХТЕВ ЗА ИЗДАВАЊЕ </w:t>
      </w:r>
      <w:r w:rsidRPr="00F0090B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>ПОТВРДЕ</w:t>
      </w:r>
      <w:r w:rsidRPr="00CC2A02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 xml:space="preserve"> О ПОРОДИЧНОМ СТАЊУ</w:t>
      </w:r>
    </w:p>
    <w:p w:rsidR="00BA3314" w:rsidRPr="00CC2A02" w:rsidRDefault="00BA3314" w:rsidP="00BA3314">
      <w:pPr>
        <w:spacing w:line="276" w:lineRule="auto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 xml:space="preserve">                   НАМЕЊЕНЕ ЗА УПОТРЕБУ У ИНОСТРАНСТВУ</w:t>
      </w:r>
    </w:p>
    <w:p w:rsidR="00BA3314" w:rsidRPr="00CC2A02" w:rsidRDefault="00BA3314" w:rsidP="00BA3314">
      <w:pPr>
        <w:spacing w:line="276" w:lineRule="auto"/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BA3314" w:rsidRDefault="00BA3314" w:rsidP="00BA3314">
      <w:pPr>
        <w:suppressAutoHyphens/>
        <w:ind w:right="-290"/>
        <w:rPr>
          <w:rFonts w:ascii="Tahoma" w:hAnsi="Tahoma" w:cs="Tahoma"/>
          <w:sz w:val="20"/>
          <w:szCs w:val="20"/>
          <w:lang w:val="sr-Cyrl-RS" w:eastAsia="ar-SA"/>
        </w:rPr>
      </w:pPr>
    </w:p>
    <w:p w:rsidR="00BA3314" w:rsidRDefault="00BA3314" w:rsidP="00BA3314">
      <w:pPr>
        <w:suppressAutoHyphens/>
        <w:ind w:right="-290"/>
        <w:rPr>
          <w:rFonts w:ascii="Tahoma" w:hAnsi="Tahoma" w:cs="Tahoma"/>
          <w:sz w:val="20"/>
          <w:szCs w:val="20"/>
          <w:lang w:val="sr-Cyrl-RS" w:eastAsia="ar-SA"/>
        </w:rPr>
      </w:pPr>
    </w:p>
    <w:p w:rsidR="00BA3314" w:rsidRPr="00CC2A02" w:rsidRDefault="00BA3314" w:rsidP="00BA3314">
      <w:pPr>
        <w:suppressAutoHyphens/>
        <w:ind w:right="-290"/>
        <w:rPr>
          <w:rFonts w:ascii="Tahoma" w:hAnsi="Tahoma" w:cs="Tahoma"/>
          <w:sz w:val="20"/>
          <w:szCs w:val="20"/>
          <w:lang w:val="sr-Cyrl-RS" w:eastAsia="ar-SA"/>
        </w:rPr>
      </w:pPr>
    </w:p>
    <w:p w:rsidR="00BA3314" w:rsidRDefault="00BA3314" w:rsidP="00BA3314">
      <w:pPr>
        <w:pStyle w:val="NoSpacing"/>
        <w:jc w:val="both"/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На основу члана  30. Закона о општем управном поступку </w:t>
      </w:r>
      <w:r w:rsidRPr="00882273">
        <w:rPr>
          <w:rFonts w:ascii="Tahoma" w:hAnsi="Tahoma" w:cs="Tahoma"/>
          <w:iCs/>
          <w:sz w:val="20"/>
          <w:szCs w:val="20"/>
        </w:rPr>
        <w:t>(</w:t>
      </w:r>
      <w:r>
        <w:rPr>
          <w:rFonts w:ascii="Tahoma" w:hAnsi="Tahoma" w:cs="Tahoma"/>
          <w:iCs/>
          <w:sz w:val="20"/>
          <w:szCs w:val="20"/>
          <w:lang w:val="hr-HR"/>
        </w:rPr>
        <w:t>„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Службе</w:t>
      </w:r>
      <w:r w:rsidRPr="00882273">
        <w:rPr>
          <w:rFonts w:ascii="Tahoma" w:hAnsi="Tahoma" w:cs="Tahoma"/>
          <w:iCs/>
          <w:sz w:val="20"/>
          <w:szCs w:val="20"/>
        </w:rPr>
        <w:t>ни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 xml:space="preserve"> гласник РС</w:t>
      </w:r>
      <w:r>
        <w:rPr>
          <w:rFonts w:ascii="Tahoma" w:hAnsi="Tahoma" w:cs="Tahoma"/>
          <w:iCs/>
          <w:sz w:val="20"/>
          <w:szCs w:val="20"/>
          <w:lang w:val="hr-HR"/>
        </w:rPr>
        <w:t>“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, бр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18/2016</w:t>
      </w:r>
      <w:r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</w:t>
      </w:r>
      <w:r w:rsidRPr="00746FC3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и 2/2023</w:t>
      </w:r>
      <w:r>
        <w:rPr>
          <w:rFonts w:ascii="Tahoma" w:hAnsi="Tahoma" w:cs="Tahoma"/>
          <w:sz w:val="20"/>
          <w:szCs w:val="20"/>
          <w:lang w:val="sr-Latn-RS"/>
        </w:rPr>
        <w:t xml:space="preserve"> – </w:t>
      </w:r>
      <w:r w:rsidRPr="00A36483">
        <w:rPr>
          <w:rFonts w:ascii="Tahoma" w:hAnsi="Tahoma" w:cs="Tahoma"/>
          <w:sz w:val="20"/>
          <w:szCs w:val="20"/>
          <w:lang w:val="sr-Cyrl-CS"/>
        </w:rPr>
        <w:t xml:space="preserve">одлука УС) </w:t>
      </w:r>
      <w:r w:rsidRPr="00A36483">
        <w:rPr>
          <w:rFonts w:ascii="Tahoma" w:eastAsia="Calibri" w:hAnsi="Tahoma" w:cs="Tahoma"/>
          <w:sz w:val="20"/>
          <w:szCs w:val="20"/>
          <w:lang w:val="sr-Cyrl-RS"/>
        </w:rPr>
        <w:t>и одговарајућим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 међународним споразумима, захтевам да ми </w:t>
      </w:r>
      <w:r w:rsidRPr="000958C8">
        <w:rPr>
          <w:rFonts w:ascii="Tahoma" w:eastAsia="Calibri" w:hAnsi="Tahoma" w:cs="Tahoma"/>
          <w:sz w:val="20"/>
          <w:szCs w:val="20"/>
          <w:lang w:val="sr-Cyrl-RS"/>
        </w:rPr>
        <w:t xml:space="preserve">издате </w:t>
      </w:r>
      <w:r w:rsidRPr="00BA3314">
        <w:rPr>
          <w:rFonts w:ascii="Tahoma" w:eastAsia="Calibri" w:hAnsi="Tahoma" w:cs="Tahoma"/>
          <w:sz w:val="20"/>
          <w:szCs w:val="20"/>
          <w:shd w:val="clear" w:color="auto" w:fill="FFFFFF"/>
          <w:lang w:val="sr-Cyrl-RS"/>
        </w:rPr>
        <w:t>потврду/уверење</w:t>
      </w:r>
      <w:r w:rsidRPr="000958C8">
        <w:rPr>
          <w:rFonts w:ascii="Tahoma" w:eastAsia="Calibri" w:hAnsi="Tahoma" w:cs="Tahoma"/>
          <w:sz w:val="20"/>
          <w:szCs w:val="20"/>
          <w:lang w:val="sr-Latn-RS"/>
        </w:rPr>
        <w:t xml:space="preserve"> </w:t>
      </w:r>
      <w:r w:rsidRPr="000958C8">
        <w:rPr>
          <w:rFonts w:ascii="Tahoma" w:eastAsia="Calibri" w:hAnsi="Tahoma" w:cs="Tahoma"/>
          <w:sz w:val="20"/>
          <w:szCs w:val="20"/>
          <w:lang w:val="sr-Cyrl-RS"/>
        </w:rPr>
        <w:t>о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 породичном стању намењену за употребу у иностранству, која ми је потребна у циљу остваривања некoг од видова социјалног обезбеђења/повраћаја пореза, за мене 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____________ ____________________</w:t>
      </w:r>
      <w:r>
        <w:rPr>
          <w:rFonts w:ascii="Tahoma" w:eastAsia="Calibri" w:hAnsi="Tahoma" w:cs="Tahoma"/>
          <w:bCs/>
          <w:color w:val="000000"/>
          <w:sz w:val="20"/>
          <w:szCs w:val="20"/>
          <w:lang w:val="sr-Latn-RS"/>
        </w:rPr>
        <w:t xml:space="preserve">_____________ 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(име и презиме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 w:rsidRPr="00CC2A02"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подносиоца захтева</w:t>
      </w:r>
      <w:r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)</w:t>
      </w:r>
      <w:r w:rsidRPr="00A36483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>и моју породицу као држављане Републике Србије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0958C8">
        <w:rPr>
          <w:rFonts w:ascii="Tahoma" w:eastAsia="Calibri" w:hAnsi="Tahoma" w:cs="Tahoma"/>
          <w:sz w:val="20"/>
          <w:szCs w:val="20"/>
          <w:lang w:val="sr-Cyrl-RS"/>
        </w:rPr>
        <w:t>који бораве</w:t>
      </w:r>
      <w:r w:rsidRPr="00CC2A02">
        <w:rPr>
          <w:rFonts w:ascii="Tahoma" w:eastAsia="Calibri" w:hAnsi="Tahoma" w:cs="Tahoma"/>
          <w:sz w:val="20"/>
          <w:szCs w:val="20"/>
          <w:lang w:val="sr-Cyrl-RS"/>
        </w:rPr>
        <w:t xml:space="preserve"> у иностранству</w:t>
      </w:r>
      <w:r>
        <w:rPr>
          <w:rFonts w:ascii="Tahoma" w:eastAsia="Calibri" w:hAnsi="Tahoma" w:cs="Tahoma"/>
          <w:bCs/>
          <w:color w:val="000000"/>
          <w:sz w:val="20"/>
          <w:szCs w:val="20"/>
          <w:lang w:val="sr-Cyrl-RS"/>
        </w:rPr>
        <w:t>.</w:t>
      </w:r>
    </w:p>
    <w:p w:rsidR="00BA3314" w:rsidRPr="00CC2A02" w:rsidRDefault="00BA3314" w:rsidP="00BA3314">
      <w:pPr>
        <w:pStyle w:val="NoSpacing"/>
        <w:jc w:val="both"/>
        <w:rPr>
          <w:rFonts w:ascii="Tahoma" w:eastAsia="Calibri" w:hAnsi="Tahoma" w:cs="Tahoma"/>
          <w:sz w:val="20"/>
          <w:szCs w:val="20"/>
          <w:lang w:val="sr-Cyrl-RS"/>
        </w:rPr>
      </w:pP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Чланови породичног домаћинства: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Pr="00CC2A02" w:rsidRDefault="00BA3314" w:rsidP="00BA3314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sr-Cyrl-RS"/>
        </w:rPr>
      </w:pP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____________ ____________________</w:t>
      </w:r>
      <w:r w:rsidR="006D13EF">
        <w:rPr>
          <w:rFonts w:ascii="Tahoma" w:eastAsia="Calibri" w:hAnsi="Tahoma" w:cs="Tahoma"/>
          <w:color w:val="000000"/>
          <w:sz w:val="20"/>
          <w:szCs w:val="20"/>
          <w:lang w:val="sr-Cyrl-RS"/>
        </w:rPr>
        <w:t xml:space="preserve"> </w:t>
      </w:r>
      <w:r w:rsidRPr="00CC2A02">
        <w:rPr>
          <w:rFonts w:ascii="Tahoma" w:eastAsia="Calibri" w:hAnsi="Tahoma" w:cs="Tahoma"/>
          <w:color w:val="000000"/>
          <w:sz w:val="20"/>
          <w:szCs w:val="20"/>
          <w:lang w:val="sr-Cyrl-RS"/>
        </w:rPr>
        <w:t>(име и презиме), ЈМБГ  ______________________</w:t>
      </w:r>
    </w:p>
    <w:p w:rsidR="00BA3314" w:rsidRDefault="00BA3314" w:rsidP="00BA3314">
      <w:pPr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C2A02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  <w:r w:rsidRPr="00CC2A02">
        <w:rPr>
          <w:rFonts w:ascii="Tahoma" w:hAnsi="Tahoma" w:cs="Tahoma"/>
          <w:sz w:val="20"/>
          <w:szCs w:val="20"/>
          <w:lang w:val="sr-Cyrl-CS"/>
        </w:rPr>
        <w:tab/>
        <w:t xml:space="preserve">   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    </w:t>
      </w:r>
      <w:r w:rsidRPr="00CC2A02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BA3314" w:rsidRPr="00CC2A02" w:rsidRDefault="00BA3314" w:rsidP="00BA331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A3314" w:rsidRPr="00CC2A02" w:rsidRDefault="00BA3314" w:rsidP="00BA3314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C2A02">
        <w:rPr>
          <w:rFonts w:ascii="Tahoma" w:hAnsi="Tahoma" w:cs="Tahoma"/>
          <w:sz w:val="20"/>
          <w:szCs w:val="20"/>
          <w:lang w:val="sr-Cyrl-CS"/>
        </w:rPr>
        <w:t>дана _________________. године</w:t>
      </w:r>
      <w:r w:rsidRPr="00CC2A02">
        <w:rPr>
          <w:rFonts w:ascii="Tahoma" w:hAnsi="Tahoma" w:cs="Tahoma"/>
          <w:sz w:val="20"/>
          <w:szCs w:val="20"/>
          <w:lang w:val="sr-Cyrl-CS"/>
        </w:rPr>
        <w:tab/>
      </w:r>
    </w:p>
    <w:p w:rsidR="00BA3314" w:rsidRPr="00ED4218" w:rsidRDefault="00BA3314" w:rsidP="00BA3314">
      <w:pPr>
        <w:spacing w:before="120"/>
        <w:ind w:left="5760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Latn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20"/>
          <w:szCs w:val="20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Latn-CS"/>
        </w:rPr>
        <w:t xml:space="preserve">            </w:t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       </w:t>
      </w:r>
      <w:r w:rsidRPr="00ED4218">
        <w:rPr>
          <w:rFonts w:ascii="Tahoma" w:hAnsi="Tahoma" w:cs="Tahoma"/>
          <w:sz w:val="18"/>
          <w:szCs w:val="18"/>
          <w:lang w:val="sr-Latn-CS"/>
        </w:rPr>
        <w:t xml:space="preserve">   </w:t>
      </w:r>
      <w:r>
        <w:rPr>
          <w:rFonts w:ascii="Tahoma" w:hAnsi="Tahoma" w:cs="Tahoma"/>
          <w:sz w:val="18"/>
          <w:szCs w:val="18"/>
          <w:lang w:val="sr-Latn-CS"/>
        </w:rPr>
        <w:t xml:space="preserve">      </w:t>
      </w:r>
      <w:r w:rsidRPr="00ED4218">
        <w:rPr>
          <w:rFonts w:ascii="Tahoma" w:hAnsi="Tahoma" w:cs="Tahoma"/>
          <w:sz w:val="18"/>
          <w:szCs w:val="18"/>
          <w:lang w:val="sr-Cyrl-CS"/>
        </w:rPr>
        <w:t>(презиме и име)</w:t>
      </w:r>
    </w:p>
    <w:p w:rsidR="00BA3314" w:rsidRPr="00ED4218" w:rsidRDefault="00BA3314" w:rsidP="00BA331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Latn-RS"/>
        </w:rPr>
        <w:t xml:space="preserve">       </w:t>
      </w:r>
      <w:r w:rsidRPr="00ED4218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Latn-RS"/>
        </w:rPr>
        <w:t>j</w:t>
      </w:r>
      <w:r w:rsidRPr="00ED4218">
        <w:rPr>
          <w:rFonts w:ascii="Tahoma" w:hAnsi="Tahoma" w:cs="Tahoma"/>
          <w:sz w:val="18"/>
          <w:szCs w:val="18"/>
          <w:lang w:val="sr-Cyrl-CS"/>
        </w:rPr>
        <w:t>единствени матични број)</w:t>
      </w:r>
    </w:p>
    <w:p w:rsidR="00BA3314" w:rsidRPr="00ED4218" w:rsidRDefault="00BA3314" w:rsidP="00BA3314">
      <w:pPr>
        <w:jc w:val="both"/>
        <w:rPr>
          <w:rFonts w:ascii="Tahoma" w:hAnsi="Tahoma" w:cs="Tahoma"/>
          <w:sz w:val="22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        </w:t>
      </w:r>
      <w:r>
        <w:rPr>
          <w:rFonts w:ascii="Tahoma" w:hAnsi="Tahoma" w:cs="Tahoma"/>
          <w:sz w:val="18"/>
          <w:szCs w:val="18"/>
          <w:lang w:val="sr-Latn-RS"/>
        </w:rPr>
        <w:t xml:space="preserve">     </w:t>
      </w:r>
      <w:r w:rsidRPr="00ED4218">
        <w:rPr>
          <w:rFonts w:ascii="Tahoma" w:hAnsi="Tahoma" w:cs="Tahoma"/>
          <w:sz w:val="18"/>
          <w:szCs w:val="18"/>
          <w:lang w:val="sr-Cyrl-CS"/>
        </w:rPr>
        <w:t>(контакт телефон)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  <w:t xml:space="preserve">          </w:t>
      </w:r>
      <w:r>
        <w:rPr>
          <w:rFonts w:ascii="Tahoma" w:hAnsi="Tahoma" w:cs="Tahoma"/>
          <w:sz w:val="22"/>
          <w:szCs w:val="22"/>
          <w:lang w:val="sr-Latn-RS"/>
        </w:rPr>
        <w:t xml:space="preserve">     </w:t>
      </w:r>
      <w:r w:rsidRPr="00ED4218">
        <w:rPr>
          <w:rFonts w:ascii="Tahoma" w:hAnsi="Tahoma" w:cs="Tahoma"/>
          <w:sz w:val="18"/>
          <w:szCs w:val="18"/>
          <w:lang w:val="sr-Cyrl-CS"/>
        </w:rPr>
        <w:t>(улица и број)</w:t>
      </w:r>
    </w:p>
    <w:p w:rsidR="00BA3314" w:rsidRPr="00ED4218" w:rsidRDefault="00BA3314" w:rsidP="00BA3314">
      <w:pPr>
        <w:jc w:val="both"/>
        <w:rPr>
          <w:rFonts w:ascii="Tahoma" w:hAnsi="Tahoma" w:cs="Tahoma"/>
          <w:sz w:val="22"/>
          <w:lang w:val="sr-Cyrl-CS"/>
        </w:rPr>
      </w:pPr>
    </w:p>
    <w:p w:rsidR="00BA3314" w:rsidRPr="00ED4218" w:rsidRDefault="00BA3314" w:rsidP="00BA3314">
      <w:pPr>
        <w:ind w:left="576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>_</w:t>
      </w:r>
      <w:r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BA3314" w:rsidRPr="00ED4218" w:rsidRDefault="00BA3314" w:rsidP="00BA3314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22"/>
          <w:szCs w:val="22"/>
          <w:lang w:val="sr-Cyrl-CS"/>
        </w:rPr>
        <w:tab/>
      </w:r>
      <w:r w:rsidRPr="00ED4218">
        <w:rPr>
          <w:rFonts w:ascii="Tahoma" w:hAnsi="Tahoma" w:cs="Tahoma"/>
          <w:sz w:val="18"/>
          <w:szCs w:val="18"/>
          <w:lang w:val="sr-Cyrl-CS"/>
        </w:rPr>
        <w:t xml:space="preserve">                 </w:t>
      </w:r>
      <w:r>
        <w:rPr>
          <w:rFonts w:ascii="Tahoma" w:hAnsi="Tahoma" w:cs="Tahoma"/>
          <w:sz w:val="18"/>
          <w:szCs w:val="18"/>
          <w:lang w:val="sr-Latn-RS"/>
        </w:rPr>
        <w:t xml:space="preserve">     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ED4218">
        <w:rPr>
          <w:rFonts w:ascii="Tahoma" w:hAnsi="Tahoma" w:cs="Tahoma"/>
          <w:sz w:val="18"/>
          <w:szCs w:val="18"/>
          <w:lang w:val="sr-Cyrl-CS"/>
        </w:rPr>
        <w:t>(место)</w:t>
      </w:r>
    </w:p>
    <w:p w:rsidR="00BA3314" w:rsidRDefault="00BA3314" w:rsidP="00BA3314">
      <w:p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p w:rsidR="00BA3314" w:rsidRDefault="00BA3314" w:rsidP="00BA3314"/>
    <w:p w:rsidR="00BA3314" w:rsidRDefault="00BA3314" w:rsidP="00BA3314"/>
    <w:p w:rsidR="00BA3314" w:rsidRDefault="00BA3314" w:rsidP="00BA3314"/>
    <w:p w:rsidR="00BA3314" w:rsidRDefault="00BA3314" w:rsidP="00BA3314"/>
    <w:p w:rsidR="00BA3314" w:rsidRDefault="00BA3314" w:rsidP="00BA3314"/>
    <w:p w:rsidR="00BA3314" w:rsidRDefault="00BA3314" w:rsidP="00BA3314">
      <w:pPr>
        <w:spacing w:after="160" w:line="259" w:lineRule="auto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br w:type="page"/>
      </w:r>
    </w:p>
    <w:p w:rsidR="00BA3314" w:rsidRPr="00ED4218" w:rsidRDefault="00BA3314" w:rsidP="00BA3314">
      <w:pPr>
        <w:spacing w:before="120"/>
        <w:ind w:left="36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ED4218">
        <w:rPr>
          <w:rFonts w:ascii="Tahoma" w:hAnsi="Tahoma" w:cs="Tahoma"/>
          <w:sz w:val="20"/>
          <w:szCs w:val="20"/>
          <w:lang w:val="sr-Cyrl-CS"/>
        </w:rPr>
        <w:lastRenderedPageBreak/>
        <w:t xml:space="preserve">За издавање </w:t>
      </w:r>
      <w:r>
        <w:rPr>
          <w:rFonts w:ascii="Tahoma" w:hAnsi="Tahoma" w:cs="Tahoma"/>
          <w:sz w:val="20"/>
          <w:szCs w:val="20"/>
          <w:lang w:val="sr-Cyrl-RS"/>
        </w:rPr>
        <w:t>потврде/</w:t>
      </w:r>
      <w:r w:rsidRPr="00ED4218">
        <w:rPr>
          <w:rFonts w:ascii="Tahoma" w:hAnsi="Tahoma" w:cs="Tahoma"/>
          <w:sz w:val="20"/>
          <w:szCs w:val="20"/>
          <w:lang w:val="sr-Cyrl-CS"/>
        </w:rPr>
        <w:t xml:space="preserve">уверења </w:t>
      </w:r>
      <w:r w:rsidRPr="00ED4218">
        <w:rPr>
          <w:rFonts w:ascii="Tahoma" w:hAnsi="Tahoma" w:cs="Tahoma"/>
          <w:sz w:val="20"/>
          <w:szCs w:val="20"/>
          <w:u w:val="single"/>
          <w:lang w:val="sr-Cyrl-CS"/>
        </w:rPr>
        <w:t>ПОТРЕБНА ДОКУМЕНТАЦИЈА:</w:t>
      </w:r>
    </w:p>
    <w:p w:rsidR="00BA3314" w:rsidRPr="00ED4218" w:rsidRDefault="00BA3314" w:rsidP="00BA3314">
      <w:pPr>
        <w:spacing w:before="120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  <w:lang w:val="sr-Cyrl-RS"/>
        </w:rPr>
        <w:t>в</w:t>
      </w:r>
      <w:r w:rsidRPr="00BA3314">
        <w:rPr>
          <w:rFonts w:ascii="Tahoma" w:hAnsi="Tahoma" w:cs="Tahoma"/>
          <w:sz w:val="20"/>
          <w:szCs w:val="20"/>
        </w:rPr>
        <w:t>ажећа лична карта – фотокопија (уколико нема чип) или очитана лична карта са чипом</w:t>
      </w:r>
      <w:r>
        <w:rPr>
          <w:rFonts w:ascii="Tahoma" w:hAnsi="Tahoma" w:cs="Tahoma"/>
          <w:sz w:val="20"/>
          <w:szCs w:val="20"/>
          <w:lang w:val="sr-Cyrl-RS"/>
        </w:rPr>
        <w:t>,</w:t>
      </w: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</w:rPr>
        <w:t xml:space="preserve">извод из матичне књиге рођених </w:t>
      </w:r>
      <w:r w:rsidRPr="00BA3314">
        <w:rPr>
          <w:rFonts w:ascii="Tahoma" w:hAnsi="Tahoma" w:cs="Tahoma"/>
          <w:sz w:val="20"/>
          <w:szCs w:val="20"/>
          <w:lang w:val="sr-Cyrl-RS"/>
        </w:rPr>
        <w:t>за сва лица,</w:t>
      </w: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</w:rPr>
        <w:t>извод из матичне књиге венчаних,</w:t>
      </w:r>
    </w:p>
    <w:p w:rsidR="00BA3314" w:rsidRPr="00BA3314" w:rsidRDefault="00BA3314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BA3314">
        <w:rPr>
          <w:rFonts w:ascii="Tahoma" w:hAnsi="Tahoma" w:cs="Tahoma"/>
          <w:sz w:val="20"/>
          <w:szCs w:val="20"/>
          <w:lang w:val="sr-Cyrl-RS"/>
        </w:rPr>
        <w:t xml:space="preserve">доказ о  пребивалишту за сва лица која живе у породичној заједници, </w:t>
      </w:r>
    </w:p>
    <w:p w:rsidR="00BA3314" w:rsidRPr="00BA3314" w:rsidRDefault="006D13EF" w:rsidP="00BA3314">
      <w:pPr>
        <w:pStyle w:val="NoSpacing"/>
        <w:numPr>
          <w:ilvl w:val="0"/>
          <w:numId w:val="13"/>
        </w:num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>
        <w:rPr>
          <w:rFonts w:ascii="Tahoma" w:hAnsi="Tahoma" w:cs="Tahoma"/>
          <w:sz w:val="20"/>
          <w:szCs w:val="20"/>
          <w:lang w:val="sr-Cyrl-RS"/>
        </w:rPr>
        <w:t>д</w:t>
      </w:r>
      <w:r w:rsidR="00BA3314" w:rsidRPr="00BA3314">
        <w:rPr>
          <w:rFonts w:ascii="Tahoma" w:hAnsi="Tahoma" w:cs="Tahoma"/>
          <w:sz w:val="20"/>
          <w:szCs w:val="20"/>
        </w:rPr>
        <w:t xml:space="preserve">оказ о плаћеној </w:t>
      </w:r>
      <w:r w:rsidR="00BA3314" w:rsidRPr="00BA3314">
        <w:rPr>
          <w:rFonts w:ascii="Tahoma" w:hAnsi="Tahoma" w:cs="Tahoma"/>
          <w:sz w:val="20"/>
          <w:szCs w:val="20"/>
          <w:lang w:val="sr-Cyrl-RS"/>
        </w:rPr>
        <w:t xml:space="preserve">административној </w:t>
      </w:r>
      <w:r w:rsidR="00BA3314" w:rsidRPr="00BA3314">
        <w:rPr>
          <w:rFonts w:ascii="Tahoma" w:hAnsi="Tahoma" w:cs="Tahoma"/>
          <w:sz w:val="20"/>
          <w:szCs w:val="20"/>
        </w:rPr>
        <w:t>такси</w:t>
      </w:r>
      <w:r w:rsidR="00BA3314" w:rsidRPr="00BA3314">
        <w:rPr>
          <w:rFonts w:ascii="Tahoma" w:hAnsi="Tahoma" w:cs="Tahoma"/>
          <w:sz w:val="20"/>
          <w:szCs w:val="20"/>
          <w:lang w:val="sr-Cyrl-RS"/>
        </w:rPr>
        <w:t>.</w:t>
      </w:r>
    </w:p>
    <w:p w:rsidR="00BA3314" w:rsidRDefault="00BA3314" w:rsidP="00BA3314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</w:p>
    <w:p w:rsidR="00BA3314" w:rsidRDefault="00BA3314" w:rsidP="00BA3314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</w:p>
    <w:p w:rsidR="00BA3314" w:rsidRPr="0086541E" w:rsidRDefault="00BA3314" w:rsidP="00BA3314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  <w:r w:rsidRPr="0086541E">
        <w:rPr>
          <w:rFonts w:ascii="Tahoma" w:hAnsi="Tahoma" w:cs="Tahoma"/>
          <w:b/>
          <w:color w:val="auto"/>
        </w:rPr>
        <w:t>Такса:</w:t>
      </w:r>
    </w:p>
    <w:p w:rsidR="00BA3314" w:rsidRPr="0086541E" w:rsidRDefault="00BA3314" w:rsidP="00BA3314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86541E">
        <w:rPr>
          <w:rFonts w:ascii="Tahoma" w:hAnsi="Tahoma" w:cs="Tahoma"/>
          <w:color w:val="auto"/>
          <w:lang w:val="sr-Cyrl-CS"/>
        </w:rPr>
        <w:t>Локална</w:t>
      </w:r>
      <w:r w:rsidRPr="0086541E">
        <w:rPr>
          <w:rFonts w:ascii="Tahoma" w:hAnsi="Tahoma" w:cs="Tahoma"/>
          <w:color w:val="auto"/>
        </w:rPr>
        <w:t xml:space="preserve"> административна такса, уплаћује се на рачун број</w:t>
      </w:r>
      <w:r w:rsidRPr="0086541E">
        <w:rPr>
          <w:rFonts w:ascii="Tahoma" w:hAnsi="Tahoma" w:cs="Tahoma"/>
          <w:color w:val="auto"/>
          <w:lang w:val="sr-Cyrl-CS"/>
        </w:rPr>
        <w:t>:</w:t>
      </w:r>
      <w:r w:rsidRPr="0086541E">
        <w:rPr>
          <w:rFonts w:ascii="Tahoma" w:hAnsi="Tahoma" w:cs="Tahoma"/>
          <w:color w:val="auto"/>
        </w:rPr>
        <w:t xml:space="preserve"> </w:t>
      </w:r>
      <w:r w:rsidRPr="0086541E">
        <w:rPr>
          <w:rFonts w:ascii="Tahoma" w:hAnsi="Tahoma" w:cs="Tahoma"/>
          <w:color w:val="auto"/>
          <w:lang w:val="sr-Cyrl-CS"/>
        </w:rPr>
        <w:t xml:space="preserve"> 840-742251843-73</w:t>
      </w:r>
      <w:r w:rsidRPr="0086541E">
        <w:rPr>
          <w:rFonts w:ascii="Tahoma" w:hAnsi="Tahoma" w:cs="Tahoma"/>
          <w:color w:val="auto"/>
        </w:rPr>
        <w:t xml:space="preserve">, корисник буџет </w:t>
      </w:r>
      <w:r w:rsidRPr="0086541E">
        <w:rPr>
          <w:rFonts w:ascii="Tahoma" w:hAnsi="Tahoma" w:cs="Tahoma"/>
          <w:color w:val="auto"/>
          <w:lang w:val="sr-Cyrl-CS"/>
        </w:rPr>
        <w:t>Г</w:t>
      </w:r>
      <w:r w:rsidRPr="0086541E">
        <w:rPr>
          <w:rFonts w:ascii="Tahoma" w:hAnsi="Tahoma" w:cs="Tahoma"/>
          <w:color w:val="auto"/>
        </w:rPr>
        <w:t>радске општине</w:t>
      </w:r>
      <w:r w:rsidRPr="0086541E">
        <w:rPr>
          <w:rFonts w:ascii="Tahoma" w:hAnsi="Tahoma" w:cs="Tahoma"/>
          <w:color w:val="auto"/>
          <w:lang w:val="sr-Cyrl-CS"/>
        </w:rPr>
        <w:t xml:space="preserve"> Стари град,</w:t>
      </w:r>
      <w:r w:rsidRPr="0086541E">
        <w:rPr>
          <w:rFonts w:ascii="Tahoma" w:hAnsi="Tahoma" w:cs="Tahoma"/>
          <w:color w:val="auto"/>
        </w:rPr>
        <w:t xml:space="preserve"> модел 97, позив на број </w:t>
      </w:r>
      <w:r w:rsidR="000C06C4">
        <w:rPr>
          <w:rFonts w:ascii="Tahoma" w:hAnsi="Tahoma" w:cs="Tahoma"/>
        </w:rPr>
        <w:t>7301804370</w:t>
      </w:r>
      <w:r w:rsidRPr="0086541E">
        <w:rPr>
          <w:rFonts w:ascii="Tahoma" w:hAnsi="Tahoma" w:cs="Tahoma"/>
          <w:color w:val="auto"/>
        </w:rPr>
        <w:t xml:space="preserve">, сврха дознаке </w:t>
      </w:r>
      <w:r>
        <w:rPr>
          <w:rFonts w:ascii="Tahoma" w:hAnsi="Tahoma" w:cs="Tahoma"/>
          <w:color w:val="auto"/>
        </w:rPr>
        <w:t>„</w:t>
      </w:r>
      <w:r w:rsidRPr="0086541E">
        <w:rPr>
          <w:rFonts w:ascii="Tahoma" w:hAnsi="Tahoma" w:cs="Tahoma"/>
          <w:color w:val="auto"/>
          <w:lang w:val="sr-Cyrl-CS"/>
        </w:rPr>
        <w:t xml:space="preserve">такса за </w:t>
      </w:r>
      <w:r w:rsidR="00085075">
        <w:rPr>
          <w:rFonts w:ascii="Tahoma" w:hAnsi="Tahoma" w:cs="Tahoma"/>
          <w:color w:val="auto"/>
          <w:lang w:val="sr-Cyrl-CS"/>
        </w:rPr>
        <w:t>подношење захтева</w:t>
      </w:r>
      <w:r>
        <w:rPr>
          <w:rFonts w:ascii="Tahoma" w:hAnsi="Tahoma" w:cs="Tahoma"/>
          <w:color w:val="auto"/>
          <w:lang w:val="sr-Cyrl-CS"/>
        </w:rPr>
        <w:t>“</w:t>
      </w:r>
      <w:r w:rsidRPr="0086541E">
        <w:rPr>
          <w:rFonts w:ascii="Tahoma" w:hAnsi="Tahoma" w:cs="Tahoma"/>
          <w:color w:val="auto"/>
        </w:rPr>
        <w:t xml:space="preserve">, у износу од </w:t>
      </w:r>
      <w:r w:rsidR="000C06C4">
        <w:rPr>
          <w:rFonts w:ascii="Tahoma" w:hAnsi="Tahoma" w:cs="Tahoma"/>
          <w:lang w:val="sr-Cyrl-CS"/>
        </w:rPr>
        <w:t>394</w:t>
      </w:r>
      <w:bookmarkStart w:id="0" w:name="_GoBack"/>
      <w:bookmarkEnd w:id="0"/>
      <w:r w:rsidR="00085075">
        <w:rPr>
          <w:rFonts w:ascii="Tahoma" w:hAnsi="Tahoma" w:cs="Tahoma"/>
          <w:lang w:val="sr-Cyrl-CS"/>
        </w:rPr>
        <w:t>,00</w:t>
      </w:r>
      <w:r>
        <w:rPr>
          <w:rFonts w:ascii="Tahoma" w:hAnsi="Tahoma" w:cs="Tahoma"/>
          <w:lang w:val="sr-Cyrl-CS"/>
        </w:rPr>
        <w:t xml:space="preserve"> </w:t>
      </w:r>
      <w:r w:rsidRPr="0086541E">
        <w:rPr>
          <w:rFonts w:ascii="Tahoma" w:hAnsi="Tahoma" w:cs="Tahoma"/>
          <w:color w:val="auto"/>
        </w:rPr>
        <w:t>динара.</w:t>
      </w:r>
    </w:p>
    <w:p w:rsidR="00BA3314" w:rsidRPr="0086541E" w:rsidRDefault="00BA3314" w:rsidP="00BA3314">
      <w:p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p w:rsidR="00BA3314" w:rsidRDefault="00BA3314" w:rsidP="00BA331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A3314" w:rsidRDefault="00BA3314" w:rsidP="00BA3314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882273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882273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882273">
        <w:rPr>
          <w:rFonts w:ascii="Tahoma" w:hAnsi="Tahoma" w:cs="Tahoma"/>
          <w:sz w:val="20"/>
          <w:szCs w:val="20"/>
        </w:rPr>
        <w:t>103. став (3)</w:t>
      </w:r>
      <w:r w:rsidRPr="00882273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882273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882273">
        <w:rPr>
          <w:rFonts w:ascii="Tahoma" w:hAnsi="Tahoma" w:cs="Tahoma"/>
          <w:iCs/>
          <w:sz w:val="20"/>
          <w:szCs w:val="20"/>
        </w:rPr>
        <w:t xml:space="preserve"> (</w:t>
      </w:r>
      <w:r>
        <w:rPr>
          <w:rFonts w:ascii="Tahoma" w:hAnsi="Tahoma" w:cs="Tahoma"/>
          <w:iCs/>
          <w:sz w:val="20"/>
          <w:szCs w:val="20"/>
          <w:lang w:val="sr-Cyrl-RS"/>
        </w:rPr>
        <w:t>„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Службе</w:t>
      </w:r>
      <w:r w:rsidRPr="00882273">
        <w:rPr>
          <w:rFonts w:ascii="Tahoma" w:hAnsi="Tahoma" w:cs="Tahoma"/>
          <w:iCs/>
          <w:sz w:val="20"/>
          <w:szCs w:val="20"/>
        </w:rPr>
        <w:t>ни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 xml:space="preserve"> гласник РС</w:t>
      </w:r>
      <w:r>
        <w:rPr>
          <w:rFonts w:ascii="Tahoma" w:hAnsi="Tahoma" w:cs="Tahoma"/>
          <w:iCs/>
          <w:sz w:val="20"/>
          <w:szCs w:val="20"/>
          <w:lang w:val="sr-Cyrl-RS"/>
        </w:rPr>
        <w:t>“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, бр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882273">
        <w:rPr>
          <w:rFonts w:ascii="Tahoma" w:hAnsi="Tahoma" w:cs="Tahoma"/>
          <w:iCs/>
          <w:sz w:val="20"/>
          <w:szCs w:val="20"/>
          <w:lang w:val="hr-HR"/>
        </w:rPr>
        <w:t>18/2016</w:t>
      </w:r>
      <w:r>
        <w:rPr>
          <w:rFonts w:ascii="Tahoma" w:hAnsi="Tahoma" w:cs="Tahoma"/>
          <w:iCs/>
          <w:sz w:val="20"/>
          <w:szCs w:val="20"/>
          <w:lang w:val="sr-Cyrl-RS"/>
        </w:rPr>
        <w:t>, 95/2018 – аутентично тумачење</w:t>
      </w:r>
      <w:r w:rsidRPr="00746FC3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и 2/2023 – одлука УС</w:t>
      </w:r>
      <w:r w:rsidRPr="00A36483">
        <w:rPr>
          <w:rFonts w:ascii="Tahoma" w:hAnsi="Tahoma" w:cs="Tahoma"/>
          <w:sz w:val="20"/>
          <w:szCs w:val="20"/>
          <w:lang w:val="sr-Cyrl-CS"/>
        </w:rPr>
        <w:t>)</w:t>
      </w:r>
      <w:r w:rsidRPr="00882273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E20FF0" w:rsidRPr="00882273" w:rsidRDefault="00E20FF0" w:rsidP="00BA3314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</w:p>
    <w:p w:rsidR="00BA3314" w:rsidRPr="00746FC3" w:rsidRDefault="00BA3314" w:rsidP="00BA3314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82273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882273">
        <w:rPr>
          <w:rFonts w:ascii="Tahoma" w:hAnsi="Tahoma" w:cs="Tahoma"/>
          <w:sz w:val="20"/>
          <w:szCs w:val="20"/>
        </w:rPr>
        <w:t>одатке о чињеницама о којима се води службена евиденција код другог органа</w:t>
      </w:r>
      <w:r w:rsidRPr="00882273">
        <w:rPr>
          <w:rFonts w:ascii="Tahoma" w:hAnsi="Tahoma" w:cs="Tahoma"/>
          <w:sz w:val="20"/>
          <w:szCs w:val="20"/>
          <w:lang w:val="sr-Cyrl-RS"/>
        </w:rPr>
        <w:t>,</w:t>
      </w:r>
      <w:r w:rsidRPr="00882273">
        <w:rPr>
          <w:rFonts w:ascii="Tahoma" w:hAnsi="Tahoma" w:cs="Tahoma"/>
          <w:sz w:val="20"/>
          <w:szCs w:val="20"/>
        </w:rPr>
        <w:t xml:space="preserve"> када је то неопходно за одлучивање </w:t>
      </w:r>
      <w:r w:rsidRPr="00882273">
        <w:rPr>
          <w:rFonts w:ascii="Tahoma" w:hAnsi="Tahoma" w:cs="Tahoma"/>
          <w:sz w:val="20"/>
          <w:szCs w:val="20"/>
          <w:lang w:val="sr-Cyrl-RS"/>
        </w:rPr>
        <w:t>и то: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</w:rPr>
        <w:t xml:space="preserve">извод из матичне књиге рођених </w:t>
      </w:r>
      <w:r w:rsidRPr="00746FC3">
        <w:rPr>
          <w:rFonts w:ascii="Tahoma" w:hAnsi="Tahoma" w:cs="Tahoma"/>
          <w:sz w:val="20"/>
          <w:szCs w:val="20"/>
          <w:lang w:val="sr-Cyrl-RS"/>
        </w:rPr>
        <w:t>за сва лица</w:t>
      </w:r>
      <w:r w:rsidR="006D13EF">
        <w:rPr>
          <w:rFonts w:ascii="Tahoma" w:hAnsi="Tahoma" w:cs="Tahoma"/>
          <w:sz w:val="20"/>
          <w:szCs w:val="20"/>
          <w:lang w:val="sr-Cyrl-RS"/>
        </w:rPr>
        <w:t>,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</w:rPr>
        <w:t>извод из матичне књиге венчаних,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  <w:lang w:val="sr-Cyrl-RS"/>
        </w:rPr>
        <w:t>доказ о  пребивалишту за сва лица која живе у породичној заједници</w:t>
      </w:r>
      <w:r w:rsidR="006D13EF">
        <w:rPr>
          <w:rFonts w:ascii="Tahoma" w:hAnsi="Tahoma" w:cs="Tahoma"/>
          <w:sz w:val="20"/>
          <w:szCs w:val="20"/>
          <w:lang w:val="sr-Cyrl-RS"/>
        </w:rPr>
        <w:t>;</w:t>
      </w:r>
      <w:r w:rsidRPr="00746FC3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BA3314" w:rsidRPr="00746FC3" w:rsidRDefault="00BA3314" w:rsidP="00BA3314">
      <w:pPr>
        <w:pStyle w:val="ListParagraph"/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p w:rsidR="00BA3314" w:rsidRPr="00746FC3" w:rsidRDefault="00BA3314" w:rsidP="00BA33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и то:</w:t>
      </w:r>
    </w:p>
    <w:p w:rsidR="00BA3314" w:rsidRPr="00746FC3" w:rsidRDefault="00BA3314" w:rsidP="00BA3314">
      <w:pPr>
        <w:pStyle w:val="ListParagraph"/>
        <w:numPr>
          <w:ilvl w:val="0"/>
          <w:numId w:val="10"/>
        </w:numPr>
        <w:spacing w:before="120"/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746FC3">
        <w:rPr>
          <w:rFonts w:ascii="Tahoma" w:hAnsi="Tahoma" w:cs="Tahoma"/>
          <w:sz w:val="20"/>
          <w:szCs w:val="20"/>
        </w:rPr>
        <w:t xml:space="preserve">извод из матичне књиге рођених </w:t>
      </w:r>
      <w:r w:rsidRPr="00746FC3">
        <w:rPr>
          <w:rFonts w:ascii="Tahoma" w:hAnsi="Tahoma" w:cs="Tahoma"/>
          <w:sz w:val="20"/>
          <w:szCs w:val="20"/>
          <w:lang w:val="sr-Cyrl-RS"/>
        </w:rPr>
        <w:t>за сва лица</w:t>
      </w:r>
      <w:r w:rsidR="006D13EF">
        <w:rPr>
          <w:rFonts w:ascii="Tahoma" w:hAnsi="Tahoma" w:cs="Tahoma"/>
          <w:sz w:val="20"/>
          <w:szCs w:val="20"/>
          <w:lang w:val="sr-Cyrl-RS"/>
        </w:rPr>
        <w:t>,</w:t>
      </w:r>
    </w:p>
    <w:p w:rsidR="00BA3314" w:rsidRPr="00BA3314" w:rsidRDefault="00BA3314" w:rsidP="006671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BA3314">
        <w:rPr>
          <w:rFonts w:ascii="Tahoma" w:hAnsi="Tahoma" w:cs="Tahoma"/>
          <w:sz w:val="20"/>
          <w:szCs w:val="20"/>
        </w:rPr>
        <w:t>извод из матичне књиге венчаних,</w:t>
      </w:r>
    </w:p>
    <w:p w:rsidR="00BF2DF2" w:rsidRPr="00BA3314" w:rsidRDefault="00BA3314" w:rsidP="006671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BA3314">
        <w:rPr>
          <w:rFonts w:ascii="Tahoma" w:hAnsi="Tahoma" w:cs="Tahoma"/>
          <w:sz w:val="20"/>
          <w:szCs w:val="20"/>
          <w:lang w:val="sr-Cyrl-RS"/>
        </w:rPr>
        <w:t>доказ о  пребивалишту за сва лица која живе у породичној заједници</w:t>
      </w:r>
      <w:r w:rsidR="006D13EF">
        <w:rPr>
          <w:rFonts w:ascii="Tahoma" w:hAnsi="Tahoma" w:cs="Tahoma"/>
          <w:sz w:val="20"/>
          <w:szCs w:val="20"/>
          <w:lang w:val="sr-Cyrl-RS"/>
        </w:rPr>
        <w:t>.</w:t>
      </w:r>
    </w:p>
    <w:p w:rsidR="00422B27" w:rsidRPr="00882273" w:rsidRDefault="00BF2DF2" w:rsidP="00BF2DF2">
      <w:pPr>
        <w:spacing w:before="1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2"/>
          <w:szCs w:val="22"/>
          <w:lang w:val="sr-Cyrl-CS"/>
        </w:rPr>
        <w:br w:type="page"/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>Упознат/а сам са одредбом члана 103. став 3.  Закона о општем управном поступку („Службени гласник РС“, бр. 18/2016</w:t>
      </w:r>
      <w:r w:rsidR="006D1C95">
        <w:rPr>
          <w:rFonts w:ascii="Tahoma" w:hAnsi="Tahoma" w:cs="Tahoma"/>
          <w:sz w:val="20"/>
          <w:szCs w:val="20"/>
          <w:lang w:val="sr-Cyrl-CS"/>
        </w:rPr>
        <w:t>,</w:t>
      </w:r>
      <w:r w:rsidR="00223FB8">
        <w:rPr>
          <w:rFonts w:ascii="Tahoma" w:hAnsi="Tahoma" w:cs="Tahoma"/>
          <w:sz w:val="20"/>
          <w:szCs w:val="20"/>
          <w:lang w:val="sr-Cyrl-CS"/>
        </w:rPr>
        <w:t xml:space="preserve"> 95/2018 – аутентично тумачење</w:t>
      </w:r>
      <w:r w:rsidR="006D1C95">
        <w:rPr>
          <w:rFonts w:ascii="Tahoma" w:hAnsi="Tahoma" w:cs="Tahoma"/>
          <w:sz w:val="20"/>
          <w:szCs w:val="20"/>
          <w:lang w:val="sr-Cyrl-CS"/>
        </w:rPr>
        <w:t xml:space="preserve"> и 2/2023 – одлука УС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422B27" w:rsidRPr="00882273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A83BCA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A83BCA" w:rsidRDefault="00422B27" w:rsidP="00422B27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</w:t>
      </w:r>
      <w:r w:rsidR="00A83BCA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882273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882273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882273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22B27" w:rsidRPr="00882273" w:rsidRDefault="00422B27" w:rsidP="00422B27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882273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22B27" w:rsidRPr="00882273" w:rsidRDefault="00422B27" w:rsidP="00422B27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88227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88227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882273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88227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наведене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882273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882273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22B27" w:rsidRPr="00882273" w:rsidRDefault="00422B27" w:rsidP="00422B27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22B27" w:rsidRPr="00882273" w:rsidRDefault="00422B27" w:rsidP="00422B27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82273" w:rsidRPr="00882273" w:rsidRDefault="00422B27" w:rsidP="00882273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ab/>
        <w:t xml:space="preserve">                    </w:t>
      </w:r>
    </w:p>
    <w:p w:rsidR="00422B27" w:rsidRPr="00882273" w:rsidRDefault="00882273" w:rsidP="00882273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     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>(место)</w:t>
      </w:r>
    </w:p>
    <w:p w:rsidR="00422B27" w:rsidRPr="00882273" w:rsidRDefault="00422B27" w:rsidP="00422B27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88227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88227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22B27" w:rsidRPr="00882273" w:rsidRDefault="00882273" w:rsidP="00422B27">
      <w:pPr>
        <w:tabs>
          <w:tab w:val="left" w:pos="720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882273">
        <w:rPr>
          <w:rFonts w:ascii="Tahoma" w:hAnsi="Tahoma" w:cs="Tahoma"/>
          <w:sz w:val="20"/>
          <w:szCs w:val="20"/>
          <w:lang w:val="sr-Cyrl-RS"/>
        </w:rPr>
        <w:t>_________________________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ab/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4E06A4" w:rsidRPr="00882273" w:rsidRDefault="00882273" w:rsidP="00422B2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 w:rsidRPr="00882273">
        <w:rPr>
          <w:rFonts w:ascii="Tahoma" w:hAnsi="Tahoma" w:cs="Tahoma"/>
          <w:sz w:val="20"/>
          <w:szCs w:val="20"/>
          <w:lang w:val="sr-Cyrl-CS"/>
        </w:rPr>
        <w:t xml:space="preserve">              </w:t>
      </w:r>
      <w:r w:rsidR="00422B27" w:rsidRPr="00882273">
        <w:rPr>
          <w:rFonts w:ascii="Tahoma" w:hAnsi="Tahoma" w:cs="Tahoma"/>
          <w:sz w:val="20"/>
          <w:szCs w:val="20"/>
          <w:lang w:val="sr-Cyrl-CS"/>
        </w:rPr>
        <w:t xml:space="preserve">(датум)                                                           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="00422B27" w:rsidRPr="00882273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="00422B27" w:rsidRPr="00882273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4E06A4" w:rsidRPr="00882273" w:rsidSect="00085075">
      <w:footerReference w:type="default" r:id="rId7"/>
      <w:pgSz w:w="11909" w:h="16834" w:code="9"/>
      <w:pgMar w:top="851" w:right="1080" w:bottom="851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D5" w:rsidRDefault="00BE1ED5">
      <w:r>
        <w:separator/>
      </w:r>
    </w:p>
  </w:endnote>
  <w:endnote w:type="continuationSeparator" w:id="0">
    <w:p w:rsidR="00BE1ED5" w:rsidRDefault="00BE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4B" w:rsidRPr="00C85C12" w:rsidRDefault="0094514B" w:rsidP="00F635D3">
    <w:pPr>
      <w:pStyle w:val="Footer"/>
      <w:ind w:right="-151"/>
      <w:jc w:val="right"/>
      <w:rPr>
        <w:sz w:val="16"/>
        <w:szCs w:val="16"/>
        <w:lang w:val="sr-Latn-RS"/>
      </w:rPr>
    </w:pPr>
    <w:r w:rsidRPr="00182245">
      <w:rPr>
        <w:rFonts w:ascii="Tahoma" w:hAnsi="Tahoma" w:cs="Tahoma"/>
        <w:sz w:val="16"/>
        <w:szCs w:val="16"/>
        <w:lang w:val="sr-Cyrl-CS"/>
      </w:rPr>
      <w:t xml:space="preserve">СГ </w:t>
    </w:r>
    <w:r w:rsidR="00C85C12">
      <w:rPr>
        <w:rFonts w:ascii="Tahoma" w:hAnsi="Tahoma" w:cs="Tahoma"/>
        <w:sz w:val="16"/>
        <w:szCs w:val="16"/>
        <w:lang w:val="sr-Latn-RS"/>
      </w:rPr>
      <w:t>VII</w:t>
    </w:r>
    <w:r w:rsidRPr="00182245">
      <w:rPr>
        <w:rFonts w:ascii="Tahoma" w:hAnsi="Tahoma" w:cs="Tahoma"/>
        <w:sz w:val="16"/>
        <w:szCs w:val="16"/>
      </w:rPr>
      <w:t>I</w:t>
    </w:r>
    <w:r w:rsidRPr="00182245">
      <w:rPr>
        <w:rFonts w:ascii="Tahoma" w:hAnsi="Tahoma" w:cs="Tahoma"/>
        <w:sz w:val="16"/>
        <w:szCs w:val="16"/>
        <w:lang w:val="sr-Cyrl-CS"/>
      </w:rPr>
      <w:t xml:space="preserve"> </w:t>
    </w:r>
    <w:r w:rsidRPr="00182245">
      <w:rPr>
        <w:rFonts w:ascii="Tahoma" w:hAnsi="Tahoma" w:cs="Tahoma"/>
        <w:sz w:val="16"/>
        <w:szCs w:val="16"/>
      </w:rPr>
      <w:t>П 01</w:t>
    </w:r>
    <w:r w:rsidR="00BA3314">
      <w:rPr>
        <w:rFonts w:ascii="Tahoma" w:hAnsi="Tahoma" w:cs="Tahoma"/>
        <w:sz w:val="16"/>
        <w:szCs w:val="16"/>
        <w:lang w:val="sr-Cyrl-CS"/>
      </w:rPr>
      <w:t>-32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D5" w:rsidRDefault="00BE1ED5">
      <w:r>
        <w:separator/>
      </w:r>
    </w:p>
  </w:footnote>
  <w:footnote w:type="continuationSeparator" w:id="0">
    <w:p w:rsidR="00BE1ED5" w:rsidRDefault="00BE1ED5">
      <w:r>
        <w:continuationSeparator/>
      </w:r>
    </w:p>
  </w:footnote>
  <w:footnote w:id="1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6A7FB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6A7FB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1E08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22B27" w:rsidRPr="00A40826" w:rsidRDefault="00422B27" w:rsidP="00422B27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FE1"/>
    <w:multiLevelType w:val="hybridMultilevel"/>
    <w:tmpl w:val="DF1CEABE"/>
    <w:lvl w:ilvl="0" w:tplc="321A6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FF2"/>
    <w:multiLevelType w:val="hybridMultilevel"/>
    <w:tmpl w:val="A0E86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0E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87960"/>
    <w:multiLevelType w:val="hybridMultilevel"/>
    <w:tmpl w:val="3CE0DF9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83B4E"/>
    <w:multiLevelType w:val="hybridMultilevel"/>
    <w:tmpl w:val="72EA0E58"/>
    <w:lvl w:ilvl="0" w:tplc="438A72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536"/>
    <w:multiLevelType w:val="hybridMultilevel"/>
    <w:tmpl w:val="B8CC1E86"/>
    <w:lvl w:ilvl="0" w:tplc="321A64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04FD8"/>
    <w:multiLevelType w:val="hybridMultilevel"/>
    <w:tmpl w:val="9D6E3022"/>
    <w:lvl w:ilvl="0" w:tplc="38242F32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86E4D"/>
    <w:multiLevelType w:val="multilevel"/>
    <w:tmpl w:val="4380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96DDE"/>
    <w:multiLevelType w:val="hybridMultilevel"/>
    <w:tmpl w:val="B0DC6CB8"/>
    <w:lvl w:ilvl="0" w:tplc="321A6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33BAD"/>
    <w:multiLevelType w:val="hybridMultilevel"/>
    <w:tmpl w:val="129897F4"/>
    <w:lvl w:ilvl="0" w:tplc="321A64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8D07CB"/>
    <w:multiLevelType w:val="hybridMultilevel"/>
    <w:tmpl w:val="6916F1D6"/>
    <w:lvl w:ilvl="0" w:tplc="321A64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663F5"/>
    <w:multiLevelType w:val="hybridMultilevel"/>
    <w:tmpl w:val="EB4C65B0"/>
    <w:lvl w:ilvl="0" w:tplc="38242F32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E"/>
    <w:rsid w:val="000056D0"/>
    <w:rsid w:val="00085075"/>
    <w:rsid w:val="000C06C4"/>
    <w:rsid w:val="000E36FA"/>
    <w:rsid w:val="000F467C"/>
    <w:rsid w:val="00182245"/>
    <w:rsid w:val="001C068D"/>
    <w:rsid w:val="001C4010"/>
    <w:rsid w:val="001E0828"/>
    <w:rsid w:val="001F50A8"/>
    <w:rsid w:val="001F50B2"/>
    <w:rsid w:val="00223FB8"/>
    <w:rsid w:val="00232FED"/>
    <w:rsid w:val="00267F88"/>
    <w:rsid w:val="002B75FD"/>
    <w:rsid w:val="002C7D83"/>
    <w:rsid w:val="002D7DC5"/>
    <w:rsid w:val="002E0C6E"/>
    <w:rsid w:val="00302BCA"/>
    <w:rsid w:val="00343C7C"/>
    <w:rsid w:val="00352CEC"/>
    <w:rsid w:val="00353686"/>
    <w:rsid w:val="00362254"/>
    <w:rsid w:val="003664E3"/>
    <w:rsid w:val="003B25B4"/>
    <w:rsid w:val="003C4CD7"/>
    <w:rsid w:val="003E79CF"/>
    <w:rsid w:val="00422B27"/>
    <w:rsid w:val="004B7A1B"/>
    <w:rsid w:val="004C2D81"/>
    <w:rsid w:val="004D44FF"/>
    <w:rsid w:val="004E06A4"/>
    <w:rsid w:val="00543071"/>
    <w:rsid w:val="00572837"/>
    <w:rsid w:val="00587C7E"/>
    <w:rsid w:val="005A4C41"/>
    <w:rsid w:val="005D0416"/>
    <w:rsid w:val="005E380A"/>
    <w:rsid w:val="00603B3F"/>
    <w:rsid w:val="0061314A"/>
    <w:rsid w:val="006162B6"/>
    <w:rsid w:val="00653F24"/>
    <w:rsid w:val="006671E5"/>
    <w:rsid w:val="00680823"/>
    <w:rsid w:val="006A7FB8"/>
    <w:rsid w:val="006D13EF"/>
    <w:rsid w:val="006D1C95"/>
    <w:rsid w:val="007346B4"/>
    <w:rsid w:val="00762239"/>
    <w:rsid w:val="00823E6D"/>
    <w:rsid w:val="00872D94"/>
    <w:rsid w:val="00882273"/>
    <w:rsid w:val="008A4DCA"/>
    <w:rsid w:val="008C3BF5"/>
    <w:rsid w:val="008E577D"/>
    <w:rsid w:val="008F1CAF"/>
    <w:rsid w:val="009222E3"/>
    <w:rsid w:val="0094514B"/>
    <w:rsid w:val="0095028E"/>
    <w:rsid w:val="009550E1"/>
    <w:rsid w:val="009569A8"/>
    <w:rsid w:val="00981D10"/>
    <w:rsid w:val="009C788C"/>
    <w:rsid w:val="009E34EE"/>
    <w:rsid w:val="00A02A65"/>
    <w:rsid w:val="00A030F3"/>
    <w:rsid w:val="00A13E24"/>
    <w:rsid w:val="00A1757F"/>
    <w:rsid w:val="00A83BCA"/>
    <w:rsid w:val="00AA39FF"/>
    <w:rsid w:val="00AB47F6"/>
    <w:rsid w:val="00AE7DE9"/>
    <w:rsid w:val="00B02148"/>
    <w:rsid w:val="00B02F13"/>
    <w:rsid w:val="00B41694"/>
    <w:rsid w:val="00B41770"/>
    <w:rsid w:val="00B46966"/>
    <w:rsid w:val="00B64D93"/>
    <w:rsid w:val="00B6639A"/>
    <w:rsid w:val="00B80061"/>
    <w:rsid w:val="00BA3314"/>
    <w:rsid w:val="00BE1ED5"/>
    <w:rsid w:val="00BF1775"/>
    <w:rsid w:val="00BF2DF2"/>
    <w:rsid w:val="00C50F39"/>
    <w:rsid w:val="00C64CDF"/>
    <w:rsid w:val="00C770FE"/>
    <w:rsid w:val="00C85C12"/>
    <w:rsid w:val="00C865DB"/>
    <w:rsid w:val="00C90579"/>
    <w:rsid w:val="00CE421A"/>
    <w:rsid w:val="00D51FAE"/>
    <w:rsid w:val="00D70DAD"/>
    <w:rsid w:val="00D77326"/>
    <w:rsid w:val="00D870CB"/>
    <w:rsid w:val="00D97BE8"/>
    <w:rsid w:val="00E20FF0"/>
    <w:rsid w:val="00E54521"/>
    <w:rsid w:val="00E96CC4"/>
    <w:rsid w:val="00EE2C5A"/>
    <w:rsid w:val="00F06D7F"/>
    <w:rsid w:val="00F22A2C"/>
    <w:rsid w:val="00F3266D"/>
    <w:rsid w:val="00F635D3"/>
    <w:rsid w:val="00F866F9"/>
    <w:rsid w:val="00F91781"/>
    <w:rsid w:val="00F93A5E"/>
    <w:rsid w:val="00FB67BF"/>
    <w:rsid w:val="00FD5A0B"/>
    <w:rsid w:val="00FE1887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91F9-F7A4-4593-87C9-91B49D98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13E24"/>
    <w:pPr>
      <w:keepNext/>
      <w:jc w:val="both"/>
      <w:outlineLvl w:val="0"/>
    </w:pPr>
    <w:rPr>
      <w:rFonts w:ascii="Tahoma" w:hAnsi="Tahoma" w:cs="Tahoma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F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B27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422B27"/>
    <w:rPr>
      <w:vertAlign w:val="superscript"/>
    </w:rPr>
  </w:style>
  <w:style w:type="paragraph" w:styleId="NoSpacing">
    <w:name w:val="No Spacing"/>
    <w:uiPriority w:val="1"/>
    <w:qFormat/>
    <w:rsid w:val="00BA3314"/>
    <w:rPr>
      <w:sz w:val="24"/>
      <w:szCs w:val="24"/>
      <w:lang w:val="en-US" w:eastAsia="en-US"/>
    </w:rPr>
  </w:style>
  <w:style w:type="character" w:customStyle="1" w:styleId="tekstdokumentaChar">
    <w:name w:val="tekst dokumenta Char"/>
    <w:link w:val="tekstdokumenta"/>
    <w:locked/>
    <w:rsid w:val="00BA3314"/>
    <w:rPr>
      <w:rFonts w:ascii="Arial" w:hAnsi="Arial" w:cs="Arial"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A3314"/>
    <w:pPr>
      <w:spacing w:after="200" w:line="276" w:lineRule="auto"/>
      <w:ind w:firstLine="720"/>
      <w:jc w:val="both"/>
    </w:pPr>
    <w:rPr>
      <w:rFonts w:ascii="Arial" w:hAnsi="Arial" w:cs="Arial"/>
      <w:color w:val="000000"/>
      <w:sz w:val="20"/>
      <w:szCs w:val="20"/>
      <w:lang w:val="sr-Cyrl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2\SAJt%20izmene%202023\&#1057;&#1043;%20VIII%20&#1055;%2001-32%20-%20&#1047;&#1072;&#1093;&#1090;&#1077;&#1074;%20&#1079;&#1072;%20&#1080;&#1079;&#1076;&#1072;&#1074;&#1072;&#1114;&#1077;%20&#1087;&#1086;&#1090;&#1074;&#1088;&#1076;&#1077;%20&#1086;%20&#1087;&#1086;&#1088;&#1086;&#1076;&#1080;&#1095;&#1085;&#1086;&#1084;%20&#1089;&#1090;&#1072;&#1114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01-32 - Захтев за издавање потврде о породичном стању</Template>
  <TotalTime>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2</cp:revision>
  <cp:lastPrinted>2023-03-09T12:11:00Z</cp:lastPrinted>
  <dcterms:created xsi:type="dcterms:W3CDTF">2023-03-10T07:23:00Z</dcterms:created>
  <dcterms:modified xsi:type="dcterms:W3CDTF">2025-01-16T09:25:00Z</dcterms:modified>
</cp:coreProperties>
</file>