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697A31" w:rsidRPr="002B10ED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86250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CD559B" w:rsidRDefault="00CD559B" w:rsidP="007D69CB">
      <w:pPr>
        <w:jc w:val="center"/>
        <w:rPr>
          <w:rFonts w:ascii="Tahoma" w:hAnsi="Tahoma" w:cs="Tahoma"/>
          <w:b/>
          <w:sz w:val="20"/>
          <w:szCs w:val="20"/>
        </w:rPr>
      </w:pPr>
    </w:p>
    <w:p w:rsidR="005E3B46" w:rsidRPr="00E65D28" w:rsidRDefault="005E3B46" w:rsidP="005E3B46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E65D28">
        <w:rPr>
          <w:rFonts w:ascii="Tahoma" w:hAnsi="Tahoma" w:cs="Tahoma"/>
          <w:color w:val="auto"/>
          <w:sz w:val="20"/>
          <w:szCs w:val="20"/>
        </w:rPr>
        <w:t xml:space="preserve">ЗАХТЕВ ЗА ПРИЗНАВАЊЕ ПРАВА НА </w:t>
      </w:r>
    </w:p>
    <w:p w:rsidR="005E3B46" w:rsidRPr="00E65D28" w:rsidRDefault="005E3B46" w:rsidP="005E3B46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E65D28">
        <w:rPr>
          <w:rFonts w:ascii="Tahoma" w:hAnsi="Tahoma" w:cs="Tahoma"/>
          <w:color w:val="auto"/>
          <w:sz w:val="20"/>
          <w:szCs w:val="20"/>
        </w:rPr>
        <w:t>ИНВАЛИДСКИ ДОДАТАК  ратног  ВОЈНОГ ИНВАЛИДА</w:t>
      </w:r>
    </w:p>
    <w:p w:rsidR="005E3B46" w:rsidRPr="00812FFF" w:rsidRDefault="005E3B46" w:rsidP="005E3B46">
      <w:pPr>
        <w:pStyle w:val="naslov"/>
        <w:spacing w:after="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  <w:lang w:val="sr-Latn-RS"/>
        </w:rPr>
        <w:t>KOJ</w:t>
      </w:r>
      <w:r>
        <w:rPr>
          <w:rFonts w:ascii="Tahoma" w:hAnsi="Tahoma" w:cs="Tahoma"/>
          <w:color w:val="auto"/>
          <w:sz w:val="20"/>
          <w:szCs w:val="20"/>
        </w:rPr>
        <w:t>И ЈЕ НАВРШИО 65. ГОДИНА ЖИВОТА</w:t>
      </w:r>
      <w:r>
        <w:rPr>
          <w:rFonts w:ascii="Tahoma" w:hAnsi="Tahoma" w:cs="Tahoma"/>
          <w:color w:val="auto"/>
          <w:sz w:val="20"/>
          <w:szCs w:val="20"/>
          <w:lang w:val="sr-Latn-RS"/>
        </w:rPr>
        <w:t xml:space="preserve"> </w:t>
      </w:r>
    </w:p>
    <w:p w:rsidR="005E3B46" w:rsidRDefault="005E3B46" w:rsidP="005E3B46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5E3B46" w:rsidRPr="00E65D28" w:rsidRDefault="005E3B46" w:rsidP="005E3B46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</w:p>
    <w:p w:rsidR="005E3B46" w:rsidRDefault="005E3B46" w:rsidP="005E3B46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E65D28">
        <w:rPr>
          <w:rFonts w:ascii="Tahoma" w:hAnsi="Tahoma" w:cs="Tahoma"/>
          <w:color w:val="auto"/>
        </w:rPr>
        <w:t>На основу члана 7</w:t>
      </w:r>
      <w:r>
        <w:rPr>
          <w:rFonts w:ascii="Tahoma" w:hAnsi="Tahoma" w:cs="Tahoma"/>
          <w:color w:val="auto"/>
        </w:rPr>
        <w:t>2</w:t>
      </w:r>
      <w:r w:rsidRPr="00E65D28">
        <w:rPr>
          <w:rFonts w:ascii="Tahoma" w:hAnsi="Tahoma" w:cs="Tahoma"/>
          <w:color w:val="auto"/>
        </w:rPr>
        <w:t>. Закона о правима бораца, војних инвалида и цивилних инвалида рата и чланова њихових породица (</w:t>
      </w:r>
      <w:r w:rsidR="00E51AD2">
        <w:rPr>
          <w:rFonts w:ascii="Tahoma" w:hAnsi="Tahoma" w:cs="Tahoma"/>
          <w:color w:val="auto"/>
          <w:lang w:val="sr-Latn-RS"/>
        </w:rPr>
        <w:t>„</w:t>
      </w:r>
      <w:r w:rsidRPr="00E65D28">
        <w:rPr>
          <w:rFonts w:ascii="Tahoma" w:hAnsi="Tahoma" w:cs="Tahoma"/>
          <w:color w:val="auto"/>
        </w:rPr>
        <w:t xml:space="preserve">Службени гласник РС“, број 18/2020), подносим захтев за признавање права на инвалидски додатак </w:t>
      </w:r>
      <w:r>
        <w:rPr>
          <w:rFonts w:ascii="Tahoma" w:hAnsi="Tahoma" w:cs="Tahoma"/>
          <w:color w:val="auto"/>
        </w:rPr>
        <w:t>ратног војног инвалида који је навршио 65 година живота</w:t>
      </w:r>
      <w:r w:rsidRPr="00E65D28">
        <w:rPr>
          <w:rFonts w:ascii="Tahoma" w:hAnsi="Tahoma" w:cs="Tahoma"/>
          <w:color w:val="auto"/>
        </w:rPr>
        <w:t>.</w:t>
      </w:r>
    </w:p>
    <w:p w:rsidR="005E3B46" w:rsidRPr="00E65D28" w:rsidRDefault="005E3B46" w:rsidP="005E3B46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</w:p>
    <w:p w:rsidR="005E3B46" w:rsidRDefault="005E3B46" w:rsidP="005E3B46">
      <w:pPr>
        <w:pStyle w:val="tekstdokumenta"/>
        <w:spacing w:after="0" w:line="360" w:lineRule="auto"/>
        <w:ind w:firstLine="0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(Заокружити)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1. Корисник сам пензије</w:t>
      </w:r>
    </w:p>
    <w:p w:rsidR="005E3B46" w:rsidRDefault="005E3B46" w:rsidP="005E3B46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2. Нисам корисник пензије</w:t>
      </w:r>
    </w:p>
    <w:p w:rsidR="005E3B46" w:rsidRDefault="005E3B46" w:rsidP="005E3B46">
      <w:pPr>
        <w:pStyle w:val="tekstdokumenta"/>
        <w:spacing w:after="0" w:line="360" w:lineRule="auto"/>
        <w:rPr>
          <w:rFonts w:ascii="Tahoma" w:hAnsi="Tahoma" w:cs="Tahoma"/>
        </w:rPr>
      </w:pPr>
    </w:p>
    <w:p w:rsidR="005E3B46" w:rsidRDefault="005E3B46" w:rsidP="005E3B46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Уз захтев достављам: </w:t>
      </w:r>
    </w:p>
    <w:p w:rsidR="005E3B46" w:rsidRPr="00A3396D" w:rsidRDefault="005E3B46" w:rsidP="005E3B46">
      <w:pPr>
        <w:pStyle w:val="tekstdokumenta"/>
        <w:numPr>
          <w:ilvl w:val="0"/>
          <w:numId w:val="4"/>
        </w:num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копију личне карте или извод  очитане чиповане личне карте.</w:t>
      </w:r>
    </w:p>
    <w:p w:rsidR="005E3B46" w:rsidRPr="00BA47BA" w:rsidRDefault="005E3B46" w:rsidP="005E3B46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ru-RU"/>
        </w:rPr>
      </w:pPr>
    </w:p>
    <w:p w:rsidR="005E3B46" w:rsidRPr="00A3396D" w:rsidRDefault="005E3B46" w:rsidP="005E3B46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A3396D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A3396D">
        <w:rPr>
          <w:rFonts w:ascii="Tahoma" w:hAnsi="Tahoma" w:cs="Tahoma"/>
          <w:color w:val="000000"/>
          <w:sz w:val="20"/>
          <w:szCs w:val="20"/>
        </w:rPr>
        <w:t>103. став (3)</w:t>
      </w:r>
      <w:r w:rsidRPr="00A3396D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E51AD2">
        <w:rPr>
          <w:rFonts w:ascii="Tahoma" w:hAnsi="Tahoma" w:cs="Tahoma"/>
          <w:iCs/>
          <w:color w:val="000000"/>
          <w:sz w:val="20"/>
          <w:szCs w:val="20"/>
          <w:lang w:val="hr-HR"/>
        </w:rPr>
        <w:t>„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E51AD2">
        <w:rPr>
          <w:rFonts w:ascii="Tahoma" w:hAnsi="Tahoma" w:cs="Tahoma"/>
          <w:iCs/>
          <w:color w:val="000000"/>
          <w:sz w:val="20"/>
          <w:szCs w:val="20"/>
          <w:lang w:val="hr-HR"/>
        </w:rPr>
        <w:t>“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E51AD2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E51AD2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)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>изјављује</w:t>
      </w:r>
      <w:r>
        <w:rPr>
          <w:rFonts w:ascii="Tahoma" w:hAnsi="Tahoma" w:cs="Tahoma"/>
          <w:sz w:val="20"/>
          <w:szCs w:val="20"/>
          <w:lang w:val="ru-RU"/>
        </w:rPr>
        <w:t xml:space="preserve">: </w:t>
      </w:r>
    </w:p>
    <w:p w:rsidR="005E3B46" w:rsidRPr="00A3396D" w:rsidRDefault="005E3B46" w:rsidP="005E3B46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5E3B46" w:rsidRPr="00BA47BA" w:rsidRDefault="005E3B46" w:rsidP="005E3B46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A47BA">
        <w:rPr>
          <w:rFonts w:ascii="Tahoma" w:hAnsi="Tahoma" w:cs="Tahoma"/>
          <w:sz w:val="20"/>
          <w:szCs w:val="20"/>
          <w:lang w:val="ru-RU"/>
        </w:rPr>
        <w:t>Да је сагласан да сам орган за потребе поступка може прибавити п</w:t>
      </w:r>
      <w:r w:rsidRPr="00BA47BA">
        <w:rPr>
          <w:rFonts w:ascii="Tahoma" w:hAnsi="Tahoma" w:cs="Tahoma"/>
          <w:color w:val="000000"/>
          <w:sz w:val="20"/>
          <w:szCs w:val="20"/>
        </w:rPr>
        <w:t>одатке о чињеницама о којима се води службена евиденција код другог органа, када је то неопходно за одлучивање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>.</w:t>
      </w:r>
      <w:r w:rsidRPr="00BA47BA">
        <w:rPr>
          <w:rFonts w:ascii="Tahoma" w:hAnsi="Tahoma" w:cs="Tahoma"/>
          <w:sz w:val="20"/>
          <w:szCs w:val="20"/>
        </w:rPr>
        <w:t xml:space="preserve"> </w:t>
      </w:r>
    </w:p>
    <w:p w:rsidR="005E3B46" w:rsidRDefault="005E3B46" w:rsidP="005E3B46">
      <w:pPr>
        <w:autoSpaceDE w:val="0"/>
        <w:autoSpaceDN w:val="0"/>
        <w:adjustRightInd w:val="0"/>
        <w:ind w:left="786"/>
        <w:jc w:val="both"/>
        <w:rPr>
          <w:rFonts w:ascii="Tahoma" w:hAnsi="Tahoma" w:cs="Tahoma"/>
          <w:bCs/>
          <w:sz w:val="20"/>
          <w:szCs w:val="20"/>
        </w:rPr>
      </w:pPr>
    </w:p>
    <w:p w:rsidR="005E3B46" w:rsidRPr="00BA47BA" w:rsidRDefault="005E3B46" w:rsidP="005E3B4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BA47BA">
        <w:rPr>
          <w:rFonts w:ascii="Tahoma" w:hAnsi="Tahoma" w:cs="Tahoma"/>
          <w:sz w:val="20"/>
          <w:szCs w:val="20"/>
          <w:lang w:val="sr-Cyrl-CS"/>
        </w:rPr>
        <w:t xml:space="preserve">Да ће сам прибавити и доставити податке о чињеницама о којима се води службена евиденција, </w:t>
      </w:r>
      <w:r>
        <w:rPr>
          <w:rFonts w:ascii="Tahoma" w:hAnsi="Tahoma" w:cs="Tahoma"/>
          <w:sz w:val="20"/>
          <w:szCs w:val="20"/>
          <w:lang w:val="sr-Cyrl-CS"/>
        </w:rPr>
        <w:t xml:space="preserve"> код наведеног</w:t>
      </w:r>
      <w:r w:rsidRPr="00BA47BA">
        <w:rPr>
          <w:rFonts w:ascii="Tahoma" w:hAnsi="Tahoma" w:cs="Tahoma"/>
          <w:sz w:val="20"/>
          <w:szCs w:val="20"/>
          <w:lang w:val="sr-Cyrl-CS"/>
        </w:rPr>
        <w:t xml:space="preserve"> органа, а који су неопходни за одлучивање.</w:t>
      </w:r>
    </w:p>
    <w:p w:rsidR="005E3B46" w:rsidRPr="00A3396D" w:rsidRDefault="005E3B46" w:rsidP="005E3B4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5E3B46" w:rsidRPr="00A3396D" w:rsidRDefault="005E3B46" w:rsidP="005E3B46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790EFF">
        <w:rPr>
          <w:rFonts w:ascii="Tahoma" w:hAnsi="Tahoma" w:cs="Tahoma"/>
          <w:i/>
          <w:sz w:val="20"/>
          <w:szCs w:val="20"/>
        </w:rPr>
        <w:t>Напомена:</w:t>
      </w:r>
      <w:r w:rsidRPr="00A3396D">
        <w:rPr>
          <w:rFonts w:ascii="Tahoma" w:hAnsi="Tahoma" w:cs="Tahoma"/>
          <w:sz w:val="20"/>
          <w:szCs w:val="20"/>
        </w:rPr>
        <w:t xml:space="preserve"> Заокружити одговарајући број у зависности од приложене изјаве.</w:t>
      </w:r>
    </w:p>
    <w:p w:rsidR="005E3B46" w:rsidRPr="00A3396D" w:rsidRDefault="005E3B46" w:rsidP="005E3B46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5E3B46" w:rsidRPr="00A3396D" w:rsidRDefault="005E3B46" w:rsidP="005E3B4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E3B46" w:rsidRPr="00795F1E" w:rsidRDefault="005E3B46" w:rsidP="005E3B46">
      <w:pPr>
        <w:ind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5E3B46" w:rsidRPr="00795F1E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E3B46" w:rsidRPr="00795F1E" w:rsidRDefault="005E3B46" w:rsidP="005E3B46">
      <w:pPr>
        <w:ind w:left="-18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5E3B46" w:rsidRPr="00795F1E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5E3B46" w:rsidRPr="00394D7A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5E3B46" w:rsidRPr="00394D7A" w:rsidRDefault="005E3B46" w:rsidP="005E3B46">
      <w:pPr>
        <w:tabs>
          <w:tab w:val="left" w:pos="9240"/>
        </w:tabs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5E3B46" w:rsidRPr="00795F1E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5E3B46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b/>
          <w:sz w:val="20"/>
          <w:szCs w:val="20"/>
          <w:lang w:val="sr-Latn-R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5E3B46" w:rsidRPr="00394D7A" w:rsidRDefault="005E3B46" w:rsidP="005E3B46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5E3B46" w:rsidRDefault="005E3B46" w:rsidP="005E3B46">
      <w:pPr>
        <w:ind w:left="-270" w:right="-290"/>
        <w:jc w:val="both"/>
        <w:rPr>
          <w:rFonts w:ascii="Tahoma" w:hAnsi="Tahoma" w:cs="Tahoma"/>
          <w:sz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5E3B46" w:rsidP="005E3B46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br w:type="page"/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lastRenderedPageBreak/>
        <w:t xml:space="preserve">Упознат/а сам са одредбом члана 103. став 3.  Закона о општем управном поступку („Службени гласник РС“, бр. </w:t>
      </w:r>
      <w:r w:rsidR="00E51AD2" w:rsidRPr="00E51AD2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B3BF1" w:rsidRPr="00CD559B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Поступак покрећем код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CD559B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E51AD2">
        <w:rPr>
          <w:rFonts w:ascii="Tahoma" w:hAnsi="Tahoma" w:cs="Tahoma"/>
          <w:sz w:val="20"/>
          <w:szCs w:val="20"/>
          <w:lang w:val="ru-RU" w:eastAsia="de-DE"/>
        </w:rPr>
        <w:t>е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D559B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D559B" w:rsidRPr="00CD559B" w:rsidRDefault="00CD559B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CD559B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евиденција, а који су неопходни за одлучивање.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D559B" w:rsidRDefault="00CD559B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BB3BF1" w:rsidRPr="00CD559B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CD559B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CD559B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CD559B" w:rsidRDefault="00BB3BF1" w:rsidP="00CD55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</w:rPr>
        <w:t xml:space="preserve">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CD559B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DCA" w:rsidRDefault="009A5DCA">
      <w:r>
        <w:separator/>
      </w:r>
    </w:p>
  </w:endnote>
  <w:endnote w:type="continuationSeparator" w:id="0">
    <w:p w:rsidR="009A5DCA" w:rsidRDefault="009A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697A31">
      <w:rPr>
        <w:rFonts w:ascii="Tahoma" w:hAnsi="Tahoma" w:cs="Tahoma"/>
        <w:sz w:val="16"/>
        <w:szCs w:val="16"/>
        <w:lang w:val="sr-Cyrl-CS"/>
      </w:rPr>
      <w:t>1</w:t>
    </w:r>
    <w:r w:rsidR="005E3B46">
      <w:rPr>
        <w:rFonts w:ascii="Tahoma" w:hAnsi="Tahoma" w:cs="Tahoma"/>
        <w:sz w:val="16"/>
        <w:szCs w:val="16"/>
        <w:lang w:val="sr-Cyrl-CS"/>
      </w:rPr>
      <w:t>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697A31">
      <w:rPr>
        <w:rFonts w:ascii="Tahoma" w:hAnsi="Tahoma" w:cs="Tahoma"/>
        <w:sz w:val="16"/>
        <w:szCs w:val="16"/>
        <w:lang w:val="sr-Cyrl-CS"/>
      </w:rPr>
      <w:t>-1</w:t>
    </w:r>
    <w:r w:rsidR="005E3B46">
      <w:rPr>
        <w:rFonts w:ascii="Tahoma" w:hAnsi="Tahoma" w:cs="Tahoma"/>
        <w:sz w:val="16"/>
        <w:szCs w:val="16"/>
        <w:lang w:val="sr-Cyrl-CS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DCA" w:rsidRDefault="009A5DCA">
      <w:r>
        <w:separator/>
      </w:r>
    </w:p>
  </w:footnote>
  <w:footnote w:type="continuationSeparator" w:id="0">
    <w:p w:rsidR="009A5DCA" w:rsidRDefault="009A5DCA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32032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32032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32032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992769">
      <w:rPr>
        <w:rFonts w:ascii="Tahoma" w:hAnsi="Tahoma" w:cs="Tahoma"/>
        <w:noProof/>
        <w:sz w:val="20"/>
        <w:szCs w:val="20"/>
      </w:rPr>
      <w:t>2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A5771"/>
    <w:multiLevelType w:val="hybridMultilevel"/>
    <w:tmpl w:val="79729862"/>
    <w:lvl w:ilvl="0" w:tplc="83C228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76A"/>
    <w:multiLevelType w:val="hybridMultilevel"/>
    <w:tmpl w:val="F5242E4C"/>
    <w:lvl w:ilvl="0" w:tplc="7938B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69"/>
    <w:rsid w:val="00023F14"/>
    <w:rsid w:val="0007665B"/>
    <w:rsid w:val="000A5531"/>
    <w:rsid w:val="000B52F0"/>
    <w:rsid w:val="000D2073"/>
    <w:rsid w:val="000D4EA6"/>
    <w:rsid w:val="000F4FA5"/>
    <w:rsid w:val="0011674F"/>
    <w:rsid w:val="0017559B"/>
    <w:rsid w:val="00175F1C"/>
    <w:rsid w:val="00180909"/>
    <w:rsid w:val="00237E82"/>
    <w:rsid w:val="00262DCC"/>
    <w:rsid w:val="00264947"/>
    <w:rsid w:val="002A4062"/>
    <w:rsid w:val="002A4EAC"/>
    <w:rsid w:val="00302A15"/>
    <w:rsid w:val="00312EAC"/>
    <w:rsid w:val="00320328"/>
    <w:rsid w:val="0032575F"/>
    <w:rsid w:val="00330C79"/>
    <w:rsid w:val="003409B6"/>
    <w:rsid w:val="00343E5D"/>
    <w:rsid w:val="00350BBB"/>
    <w:rsid w:val="00352CEC"/>
    <w:rsid w:val="003664E3"/>
    <w:rsid w:val="003814B0"/>
    <w:rsid w:val="003C700A"/>
    <w:rsid w:val="004176CF"/>
    <w:rsid w:val="00481F33"/>
    <w:rsid w:val="004A083E"/>
    <w:rsid w:val="00524128"/>
    <w:rsid w:val="0052788D"/>
    <w:rsid w:val="00527F1C"/>
    <w:rsid w:val="005302BE"/>
    <w:rsid w:val="005408BA"/>
    <w:rsid w:val="005411F5"/>
    <w:rsid w:val="00577AFD"/>
    <w:rsid w:val="005824EB"/>
    <w:rsid w:val="005C58F5"/>
    <w:rsid w:val="005D02BB"/>
    <w:rsid w:val="005D2ACC"/>
    <w:rsid w:val="005E160A"/>
    <w:rsid w:val="005E3B46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706B"/>
    <w:rsid w:val="00732633"/>
    <w:rsid w:val="007C27E8"/>
    <w:rsid w:val="007D69CB"/>
    <w:rsid w:val="00872D94"/>
    <w:rsid w:val="008D0672"/>
    <w:rsid w:val="00902E3E"/>
    <w:rsid w:val="0091329D"/>
    <w:rsid w:val="009244F4"/>
    <w:rsid w:val="00956C11"/>
    <w:rsid w:val="00981CBC"/>
    <w:rsid w:val="00992769"/>
    <w:rsid w:val="009A1CEA"/>
    <w:rsid w:val="009A5DCA"/>
    <w:rsid w:val="009C2181"/>
    <w:rsid w:val="009E701E"/>
    <w:rsid w:val="009F4349"/>
    <w:rsid w:val="00A15A44"/>
    <w:rsid w:val="00A244F3"/>
    <w:rsid w:val="00A32CC1"/>
    <w:rsid w:val="00A71CF2"/>
    <w:rsid w:val="00A86F3B"/>
    <w:rsid w:val="00AC4F4B"/>
    <w:rsid w:val="00AE03AF"/>
    <w:rsid w:val="00AE6838"/>
    <w:rsid w:val="00B22014"/>
    <w:rsid w:val="00B24EE0"/>
    <w:rsid w:val="00B41770"/>
    <w:rsid w:val="00B663ED"/>
    <w:rsid w:val="00BA33B9"/>
    <w:rsid w:val="00BA4AA0"/>
    <w:rsid w:val="00BB3BF1"/>
    <w:rsid w:val="00BD554B"/>
    <w:rsid w:val="00C10873"/>
    <w:rsid w:val="00C22E92"/>
    <w:rsid w:val="00C65C32"/>
    <w:rsid w:val="00C848BA"/>
    <w:rsid w:val="00CB2539"/>
    <w:rsid w:val="00CD559B"/>
    <w:rsid w:val="00CD66E6"/>
    <w:rsid w:val="00D247EA"/>
    <w:rsid w:val="00D86250"/>
    <w:rsid w:val="00DF7763"/>
    <w:rsid w:val="00E37F72"/>
    <w:rsid w:val="00E4222C"/>
    <w:rsid w:val="00E461BE"/>
    <w:rsid w:val="00E51AD2"/>
    <w:rsid w:val="00E6649B"/>
    <w:rsid w:val="00E74A0F"/>
    <w:rsid w:val="00E8341E"/>
    <w:rsid w:val="00E96F0B"/>
    <w:rsid w:val="00EA7DA6"/>
    <w:rsid w:val="00F01560"/>
    <w:rsid w:val="00F06247"/>
    <w:rsid w:val="00F11555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F761B-1028-47E8-9381-4CCD2E9A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9%20&#8211;%20&#1047;&#1072;&#1093;&#1090;&#1077;&#1074;%20&#1079;&#1072;%20&#1087;&#1088;&#1080;&#1079;&#1085;&#1072;&#1074;&#1072;&#1114;&#1077;%20&#1087;&#1088;&#1072;&#1074;&#1072;%20&#1085;&#1072;%20&#1048;&#1044;%20&#1056;&#1042;&#1048;%20&#1082;&#1086;&#1112;&#1080;%20&#1112;&#1077;%20&#1085;&#1072;&#1074;&#1088;&#1096;&#1080;&#1086;%2065%20&#1075;&#1086;&#1076;&#1080;&#1085;&#1072;%20&#1078;&#1080;&#1074;&#1086;&#1090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01-19 – Захтев за признавање права на ИД РВИ који је навршио 65 година живота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2025-04-08T12:55:00Z</dcterms:created>
  <dcterms:modified xsi:type="dcterms:W3CDTF">2025-04-08T12:55:00Z</dcterms:modified>
</cp:coreProperties>
</file>