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053870" w:rsidRPr="00E65D28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 xml:space="preserve">ЗАХТЕВ ЗА ПРИЗНАВАЊЕ ПРАВА НА </w:t>
      </w:r>
    </w:p>
    <w:p w:rsidR="00053870" w:rsidRPr="00E65D28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повлашћену и бесплатну вожњу </w:t>
      </w:r>
    </w:p>
    <w:p w:rsidR="00053870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  <w:lang w:val="sr-Latn-RS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053870" w:rsidRPr="00812FFF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</w:p>
    <w:p w:rsidR="00053870" w:rsidRDefault="00053870" w:rsidP="00053870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E65D28">
        <w:rPr>
          <w:rFonts w:ascii="Tahoma" w:hAnsi="Tahoma" w:cs="Tahoma"/>
          <w:color w:val="auto"/>
        </w:rPr>
        <w:t xml:space="preserve">На основу члана </w:t>
      </w:r>
      <w:r>
        <w:rPr>
          <w:rFonts w:ascii="Tahoma" w:hAnsi="Tahoma" w:cs="Tahoma"/>
          <w:color w:val="auto"/>
        </w:rPr>
        <w:t>99-100</w:t>
      </w:r>
      <w:r w:rsidRPr="00E65D28">
        <w:rPr>
          <w:rFonts w:ascii="Tahoma" w:hAnsi="Tahoma" w:cs="Tahoma"/>
          <w:color w:val="auto"/>
        </w:rPr>
        <w:t>. Закона о правима бораца, војних инвалида и цивилних инвалида рата и чланова њихових породица (</w:t>
      </w:r>
      <w:r w:rsidR="003F7637">
        <w:rPr>
          <w:rFonts w:ascii="Tahoma" w:hAnsi="Tahoma" w:cs="Tahoma"/>
          <w:color w:val="auto"/>
        </w:rPr>
        <w:t>„</w:t>
      </w:r>
      <w:r w:rsidRPr="00E65D28">
        <w:rPr>
          <w:rFonts w:ascii="Tahoma" w:hAnsi="Tahoma" w:cs="Tahoma"/>
          <w:color w:val="auto"/>
        </w:rPr>
        <w:t xml:space="preserve">Службени гласник РС“, број 18/2020), подносим захтев за признавање права на </w:t>
      </w:r>
      <w:r>
        <w:rPr>
          <w:rFonts w:ascii="Tahoma" w:hAnsi="Tahoma" w:cs="Tahoma"/>
          <w:color w:val="auto"/>
        </w:rPr>
        <w:t>повлашћену  и бесплатну вожњу, по основу признатог својства:</w:t>
      </w:r>
    </w:p>
    <w:p w:rsidR="00053870" w:rsidRPr="00E65D28" w:rsidRDefault="00053870" w:rsidP="00053870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053870" w:rsidRDefault="00053870" w:rsidP="00053870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(Заокружити)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 војног инвалида и цивилног инвалида рата; 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2. породичног инвалида;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3. носилац „Партизанске споменице 1941“;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4. лице одликовано орденом Народног хероја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Уз захтев достављам: </w:t>
      </w:r>
    </w:p>
    <w:p w:rsidR="00053870" w:rsidRPr="00053870" w:rsidRDefault="00053870" w:rsidP="00053870">
      <w:pPr>
        <w:pStyle w:val="NoSpacing"/>
        <w:ind w:firstLine="426"/>
        <w:rPr>
          <w:rFonts w:ascii="Tahoma" w:hAnsi="Tahoma" w:cs="Tahoma"/>
          <w:sz w:val="20"/>
          <w:szCs w:val="20"/>
        </w:rPr>
      </w:pPr>
      <w:r w:rsidRPr="0005387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053870">
        <w:rPr>
          <w:rFonts w:ascii="Tahoma" w:hAnsi="Tahoma" w:cs="Tahoma"/>
          <w:sz w:val="20"/>
          <w:szCs w:val="20"/>
        </w:rPr>
        <w:t>копију личне карте или извод  очитане чиповане личне карте,</w:t>
      </w:r>
    </w:p>
    <w:p w:rsidR="00053870" w:rsidRPr="00053870" w:rsidRDefault="00053870" w:rsidP="00053870">
      <w:pPr>
        <w:pStyle w:val="NoSpacing"/>
        <w:ind w:firstLine="426"/>
        <w:rPr>
          <w:rFonts w:ascii="Tahoma" w:hAnsi="Tahoma" w:cs="Tahoma"/>
          <w:sz w:val="20"/>
          <w:szCs w:val="20"/>
        </w:rPr>
      </w:pPr>
      <w:r w:rsidRPr="0005387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053870">
        <w:rPr>
          <w:rFonts w:ascii="Tahoma" w:hAnsi="Tahoma" w:cs="Tahoma"/>
          <w:sz w:val="20"/>
          <w:szCs w:val="20"/>
        </w:rPr>
        <w:t xml:space="preserve">фотокопију књижице“Партизанске споменице 1941“ или доказ о одликовању орденом Народног хероја </w:t>
      </w:r>
    </w:p>
    <w:p w:rsidR="00053870" w:rsidRPr="00BA47BA" w:rsidRDefault="00053870" w:rsidP="0005387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ru-RU"/>
        </w:rPr>
      </w:pPr>
    </w:p>
    <w:p w:rsidR="00053870" w:rsidRPr="00A3396D" w:rsidRDefault="00053870" w:rsidP="00053870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3F7637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3F7637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3F7637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3F763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>изјављује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</w:p>
    <w:p w:rsidR="00053870" w:rsidRPr="00A3396D" w:rsidRDefault="00053870" w:rsidP="00053870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053870" w:rsidRPr="00BA47BA" w:rsidRDefault="00053870" w:rsidP="00053870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ru-RU"/>
        </w:rPr>
        <w:t>Да је сагласан да сам орган за потребе поступка може прибавити п</w:t>
      </w:r>
      <w:r w:rsidRPr="00BA47BA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.</w:t>
      </w:r>
      <w:r w:rsidRPr="00BA47BA">
        <w:rPr>
          <w:rFonts w:ascii="Tahoma" w:hAnsi="Tahoma" w:cs="Tahoma"/>
          <w:sz w:val="20"/>
          <w:szCs w:val="20"/>
        </w:rPr>
        <w:t xml:space="preserve"> </w:t>
      </w:r>
    </w:p>
    <w:p w:rsidR="00053870" w:rsidRDefault="00053870" w:rsidP="00053870">
      <w:pPr>
        <w:autoSpaceDE w:val="0"/>
        <w:autoSpaceDN w:val="0"/>
        <w:adjustRightInd w:val="0"/>
        <w:ind w:left="786"/>
        <w:jc w:val="both"/>
        <w:rPr>
          <w:rFonts w:ascii="Tahoma" w:hAnsi="Tahoma" w:cs="Tahoma"/>
          <w:bCs/>
          <w:sz w:val="20"/>
          <w:szCs w:val="20"/>
        </w:rPr>
      </w:pPr>
    </w:p>
    <w:p w:rsidR="00053870" w:rsidRPr="00BA47BA" w:rsidRDefault="00053870" w:rsidP="0005387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sr-Cyrl-CS"/>
        </w:rPr>
        <w:t xml:space="preserve">Да ће сам прибавити и доставити податке о чињеницама о којима се води службена евиденција, </w:t>
      </w:r>
      <w:r>
        <w:rPr>
          <w:rFonts w:ascii="Tahoma" w:hAnsi="Tahoma" w:cs="Tahoma"/>
          <w:sz w:val="20"/>
          <w:szCs w:val="20"/>
          <w:lang w:val="sr-Cyrl-CS"/>
        </w:rPr>
        <w:t xml:space="preserve"> код наведеног</w:t>
      </w:r>
      <w:r w:rsidRPr="00BA47BA">
        <w:rPr>
          <w:rFonts w:ascii="Tahoma" w:hAnsi="Tahoma" w:cs="Tahoma"/>
          <w:sz w:val="20"/>
          <w:szCs w:val="20"/>
          <w:lang w:val="sr-Cyrl-CS"/>
        </w:rPr>
        <w:t xml:space="preserve"> органа, а који су неопходни за одлучивање.</w:t>
      </w:r>
    </w:p>
    <w:p w:rsidR="00053870" w:rsidRPr="00A3396D" w:rsidRDefault="00053870" w:rsidP="0005387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053870" w:rsidRPr="00A3396D" w:rsidRDefault="00053870" w:rsidP="00053870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790EFF">
        <w:rPr>
          <w:rFonts w:ascii="Tahoma" w:hAnsi="Tahoma" w:cs="Tahoma"/>
          <w:i/>
          <w:sz w:val="20"/>
          <w:szCs w:val="20"/>
        </w:rPr>
        <w:t>Напомена:</w:t>
      </w:r>
      <w:r w:rsidRPr="00A3396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053870" w:rsidRPr="00A3396D" w:rsidRDefault="00053870" w:rsidP="00053870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053870" w:rsidRPr="00A3396D" w:rsidRDefault="00053870" w:rsidP="0005387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Pr="00795F1E" w:rsidRDefault="00053870" w:rsidP="00053870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Pr="00795F1E" w:rsidRDefault="00053870" w:rsidP="00053870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53870" w:rsidRPr="00394D7A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53870" w:rsidRPr="00394D7A" w:rsidRDefault="00053870" w:rsidP="00053870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53870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053870" w:rsidRPr="00394D7A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Default="00053870" w:rsidP="00053870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053870" w:rsidP="00053870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3F7637" w:rsidRPr="003F7637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3F7637">
        <w:rPr>
          <w:rFonts w:ascii="Tahoma" w:hAnsi="Tahoma" w:cs="Tahoma"/>
          <w:sz w:val="20"/>
          <w:szCs w:val="20"/>
          <w:lang w:val="ru-RU" w:eastAsia="de-DE"/>
        </w:rPr>
        <w:t>е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7D" w:rsidRDefault="00E2387D">
      <w:r>
        <w:separator/>
      </w:r>
    </w:p>
  </w:endnote>
  <w:endnote w:type="continuationSeparator" w:id="0">
    <w:p w:rsidR="00E2387D" w:rsidRDefault="00E2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053870">
      <w:rPr>
        <w:rFonts w:ascii="Tahoma" w:hAnsi="Tahoma" w:cs="Tahoma"/>
        <w:sz w:val="16"/>
        <w:szCs w:val="16"/>
        <w:lang w:val="sr-Cyrl-CS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53870">
      <w:rPr>
        <w:rFonts w:ascii="Tahoma" w:hAnsi="Tahoma" w:cs="Tahoma"/>
        <w:sz w:val="16"/>
        <w:szCs w:val="16"/>
        <w:lang w:val="sr-Cyrl-CS"/>
      </w:rPr>
      <w:t>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7D" w:rsidRDefault="00E2387D">
      <w:r>
        <w:separator/>
      </w:r>
    </w:p>
  </w:footnote>
  <w:footnote w:type="continuationSeparator" w:id="0">
    <w:p w:rsidR="00E2387D" w:rsidRDefault="00E2387D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955F8F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8F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237E82"/>
    <w:rsid w:val="00262DCC"/>
    <w:rsid w:val="00264947"/>
    <w:rsid w:val="002A4062"/>
    <w:rsid w:val="002A4EAC"/>
    <w:rsid w:val="002B14EE"/>
    <w:rsid w:val="00312EAC"/>
    <w:rsid w:val="00320328"/>
    <w:rsid w:val="0032575F"/>
    <w:rsid w:val="00330C79"/>
    <w:rsid w:val="003409B6"/>
    <w:rsid w:val="00343E5D"/>
    <w:rsid w:val="00352CEC"/>
    <w:rsid w:val="00361F21"/>
    <w:rsid w:val="003664E3"/>
    <w:rsid w:val="003814B0"/>
    <w:rsid w:val="003C700A"/>
    <w:rsid w:val="003F7637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15C12"/>
    <w:rsid w:val="006447B3"/>
    <w:rsid w:val="00671183"/>
    <w:rsid w:val="00681177"/>
    <w:rsid w:val="00681A83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28CD"/>
    <w:rsid w:val="0072706B"/>
    <w:rsid w:val="00732633"/>
    <w:rsid w:val="007C27E8"/>
    <w:rsid w:val="007D69CB"/>
    <w:rsid w:val="00840FAB"/>
    <w:rsid w:val="0086782D"/>
    <w:rsid w:val="00872D94"/>
    <w:rsid w:val="008D0672"/>
    <w:rsid w:val="00902E3E"/>
    <w:rsid w:val="0091329D"/>
    <w:rsid w:val="00955F8F"/>
    <w:rsid w:val="00956C11"/>
    <w:rsid w:val="009A1CEA"/>
    <w:rsid w:val="009C2181"/>
    <w:rsid w:val="009E701E"/>
    <w:rsid w:val="009F4349"/>
    <w:rsid w:val="00A15A44"/>
    <w:rsid w:val="00A23460"/>
    <w:rsid w:val="00A244F3"/>
    <w:rsid w:val="00A71CF2"/>
    <w:rsid w:val="00A86F3B"/>
    <w:rsid w:val="00A91834"/>
    <w:rsid w:val="00AC4F4B"/>
    <w:rsid w:val="00AE03AF"/>
    <w:rsid w:val="00AE6838"/>
    <w:rsid w:val="00AF68C4"/>
    <w:rsid w:val="00B17B2D"/>
    <w:rsid w:val="00B22014"/>
    <w:rsid w:val="00B41770"/>
    <w:rsid w:val="00B663ED"/>
    <w:rsid w:val="00BA33B9"/>
    <w:rsid w:val="00BB3BF1"/>
    <w:rsid w:val="00BD554B"/>
    <w:rsid w:val="00BF5278"/>
    <w:rsid w:val="00C22E92"/>
    <w:rsid w:val="00C65C32"/>
    <w:rsid w:val="00C848BA"/>
    <w:rsid w:val="00C876D0"/>
    <w:rsid w:val="00C92E6F"/>
    <w:rsid w:val="00CD559B"/>
    <w:rsid w:val="00D247EA"/>
    <w:rsid w:val="00D43F6E"/>
    <w:rsid w:val="00D86250"/>
    <w:rsid w:val="00DF7763"/>
    <w:rsid w:val="00E2387D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3AA898-5429-4506-8C43-C53EEF6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20%20&#8211;%20&#1047;&#1072;&#1093;&#1090;&#1077;&#1074;%20&#1079;&#1072;%20&#1087;&#1088;&#1080;&#1079;&#1085;&#1072;&#1074;&#1072;&#1114;&#1077;%20&#1087;&#1088;&#1072;&#1074;&#1072;%20&#1085;&#1072;%20&#1087;&#1086;&#1074;&#1083;&#1072;&#1096;&#1115;&#1077;&#1085;&#1091;%20&#1080;%20&#1073;&#1077;&#1089;&#1087;&#1083;&#1072;&#1090;&#1085;&#1091;%20&#1074;&#1086;&#1078;&#1114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01-20 – Захтев за признавање права на повлашћену и бесплатну вожњу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2025-04-08T12:55:00Z</dcterms:created>
  <dcterms:modified xsi:type="dcterms:W3CDTF">2025-04-08T12:56:00Z</dcterms:modified>
</cp:coreProperties>
</file>